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98D1" w14:textId="77777777" w:rsidR="005B1CA0" w:rsidRPr="005B1CA0" w:rsidRDefault="004F3651" w:rsidP="00EB0986">
      <w:pPr>
        <w:pStyle w:val="overskrift"/>
        <w:rPr>
          <w:b/>
          <w:bCs/>
          <w:sz w:val="28"/>
          <w:szCs w:val="28"/>
        </w:rPr>
      </w:pPr>
      <w:r w:rsidRPr="005B1CA0">
        <w:rPr>
          <w:b/>
          <w:bCs/>
          <w:sz w:val="28"/>
          <w:szCs w:val="28"/>
        </w:rPr>
        <w:t xml:space="preserve">Ansøgning </w:t>
      </w:r>
      <w:r w:rsidR="004364D5" w:rsidRPr="005B1CA0">
        <w:rPr>
          <w:b/>
          <w:bCs/>
          <w:sz w:val="28"/>
          <w:szCs w:val="28"/>
        </w:rPr>
        <w:t>erhvervspraktik</w:t>
      </w:r>
      <w:r w:rsidR="000B0192" w:rsidRPr="005B1CA0">
        <w:rPr>
          <w:b/>
          <w:bCs/>
          <w:sz w:val="28"/>
          <w:szCs w:val="28"/>
        </w:rPr>
        <w:t xml:space="preserve"> </w:t>
      </w:r>
      <w:r w:rsidR="001E21CA" w:rsidRPr="005B1CA0">
        <w:rPr>
          <w:b/>
          <w:bCs/>
          <w:sz w:val="28"/>
          <w:szCs w:val="28"/>
        </w:rPr>
        <w:t xml:space="preserve">uge </w:t>
      </w:r>
      <w:r w:rsidR="005B1CA0" w:rsidRPr="005B1CA0">
        <w:rPr>
          <w:b/>
          <w:bCs/>
          <w:sz w:val="28"/>
          <w:szCs w:val="28"/>
        </w:rPr>
        <w:t>5</w:t>
      </w:r>
      <w:r w:rsidR="000B257D" w:rsidRPr="005B1CA0">
        <w:rPr>
          <w:b/>
          <w:bCs/>
          <w:sz w:val="28"/>
          <w:szCs w:val="28"/>
        </w:rPr>
        <w:t xml:space="preserve"> </w:t>
      </w:r>
    </w:p>
    <w:p w14:paraId="09F3A579" w14:textId="6CAD699B" w:rsidR="00F76CA3" w:rsidRPr="009D104C" w:rsidRDefault="005B1CA0" w:rsidP="00EB0986">
      <w:pPr>
        <w:pStyle w:val="overskrift"/>
        <w:rPr>
          <w:sz w:val="28"/>
          <w:szCs w:val="28"/>
        </w:rPr>
      </w:pPr>
      <w:r>
        <w:rPr>
          <w:sz w:val="28"/>
          <w:szCs w:val="28"/>
        </w:rPr>
        <w:t>”Sundhed og Ældre”</w:t>
      </w:r>
      <w:r w:rsidR="000B257D">
        <w:rPr>
          <w:sz w:val="28"/>
          <w:szCs w:val="28"/>
        </w:rPr>
        <w:t xml:space="preserve"> </w:t>
      </w:r>
      <w:r w:rsidR="00CA76CD" w:rsidRPr="009D104C">
        <w:rPr>
          <w:sz w:val="28"/>
          <w:szCs w:val="28"/>
        </w:rPr>
        <w:t>Holstebro</w:t>
      </w:r>
      <w:r w:rsidR="00926E1D" w:rsidRPr="009D104C">
        <w:rPr>
          <w:sz w:val="28"/>
          <w:szCs w:val="28"/>
        </w:rPr>
        <w:t xml:space="preserve"> kommune</w:t>
      </w:r>
    </w:p>
    <w:p w14:paraId="631FD857" w14:textId="77777777" w:rsidR="00EB0986" w:rsidRPr="004F3651" w:rsidRDefault="00EB0986" w:rsidP="00EB0986">
      <w:pPr>
        <w:pStyle w:val="overskrift"/>
      </w:pPr>
    </w:p>
    <w:p w14:paraId="07192D85" w14:textId="77777777" w:rsidR="000B257D" w:rsidRDefault="000B257D" w:rsidP="00EB0986">
      <w:pPr>
        <w:pStyle w:val="overskrift"/>
        <w:rPr>
          <w:sz w:val="20"/>
          <w:szCs w:val="20"/>
        </w:rPr>
      </w:pPr>
    </w:p>
    <w:p w14:paraId="63AEDF15" w14:textId="11E508C3" w:rsidR="005B1CA0" w:rsidRPr="005B1CA0" w:rsidRDefault="005D398C" w:rsidP="005B1CA0">
      <w:pPr>
        <w:pStyle w:val="overskrift"/>
        <w:rPr>
          <w:i/>
          <w:iCs/>
          <w:sz w:val="20"/>
          <w:szCs w:val="20"/>
        </w:rPr>
      </w:pPr>
      <w:r w:rsidRPr="009D104C">
        <w:rPr>
          <w:sz w:val="20"/>
          <w:szCs w:val="20"/>
        </w:rPr>
        <w:t>Du kan vælge op til 3 prioriteter. Husk at skrive både fagområde og sted på din prioritering</w:t>
      </w:r>
      <w:r w:rsidR="000B257D">
        <w:rPr>
          <w:sz w:val="20"/>
          <w:szCs w:val="20"/>
        </w:rPr>
        <w:t xml:space="preserve">, se eksempel nedenunder. </w:t>
      </w:r>
      <w:r w:rsidR="005B1CA0">
        <w:rPr>
          <w:sz w:val="20"/>
          <w:szCs w:val="20"/>
        </w:rPr>
        <w:t>Se beskrivelse af de enkelte steder og funktioner på side 2.</w:t>
      </w:r>
    </w:p>
    <w:p w14:paraId="1D6AA48F" w14:textId="339FD77F" w:rsidR="00CA76CD" w:rsidRPr="009D104C" w:rsidRDefault="00CA76CD" w:rsidP="000B257D">
      <w:pPr>
        <w:pStyle w:val="overskrift"/>
        <w:rPr>
          <w:sz w:val="20"/>
          <w:szCs w:val="20"/>
        </w:rPr>
      </w:pPr>
    </w:p>
    <w:p w14:paraId="761F7F4F" w14:textId="18CA91A6" w:rsidR="000B257D" w:rsidRPr="000B257D" w:rsidRDefault="007522A4" w:rsidP="009D104C">
      <w:pPr>
        <w:pStyle w:val="overskrift"/>
        <w:numPr>
          <w:ilvl w:val="0"/>
          <w:numId w:val="5"/>
        </w:numPr>
        <w:spacing w:line="48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Social og sundhedsassistent og -hjælper</w:t>
      </w:r>
      <w:r w:rsidR="000B257D">
        <w:rPr>
          <w:i/>
          <w:iCs/>
          <w:sz w:val="20"/>
          <w:szCs w:val="20"/>
        </w:rPr>
        <w:t xml:space="preserve"> – Holstebro</w:t>
      </w:r>
    </w:p>
    <w:p w14:paraId="5A95E5DE" w14:textId="4B1C3E12" w:rsidR="005D398C" w:rsidRPr="000B257D" w:rsidRDefault="000B257D" w:rsidP="009D104C">
      <w:pPr>
        <w:pStyle w:val="overskrift"/>
        <w:numPr>
          <w:ilvl w:val="0"/>
          <w:numId w:val="5"/>
        </w:numPr>
        <w:spacing w:line="480" w:lineRule="auto"/>
        <w:rPr>
          <w:i/>
          <w:iCs/>
          <w:sz w:val="20"/>
          <w:szCs w:val="20"/>
        </w:rPr>
      </w:pPr>
      <w:r w:rsidRPr="000B257D">
        <w:rPr>
          <w:i/>
          <w:iCs/>
          <w:sz w:val="20"/>
          <w:szCs w:val="20"/>
        </w:rPr>
        <w:t xml:space="preserve">Fysioterapeut/Ergoterapeut </w:t>
      </w:r>
      <w:r>
        <w:rPr>
          <w:i/>
          <w:iCs/>
          <w:sz w:val="20"/>
          <w:szCs w:val="20"/>
        </w:rPr>
        <w:t xml:space="preserve">- </w:t>
      </w:r>
      <w:r w:rsidR="005B1CA0">
        <w:rPr>
          <w:i/>
          <w:iCs/>
          <w:sz w:val="20"/>
          <w:szCs w:val="20"/>
        </w:rPr>
        <w:t>Holstebro</w:t>
      </w:r>
    </w:p>
    <w:p w14:paraId="091B328F" w14:textId="77777777" w:rsidR="000B257D" w:rsidRDefault="000B257D" w:rsidP="000B257D">
      <w:pPr>
        <w:pStyle w:val="overskrift"/>
        <w:numPr>
          <w:ilvl w:val="0"/>
          <w:numId w:val="5"/>
        </w:numPr>
        <w:spacing w:line="480" w:lineRule="auto"/>
        <w:rPr>
          <w:i/>
          <w:iCs/>
          <w:sz w:val="20"/>
          <w:szCs w:val="20"/>
        </w:rPr>
      </w:pPr>
      <w:r w:rsidRPr="000B257D">
        <w:rPr>
          <w:i/>
          <w:iCs/>
          <w:sz w:val="20"/>
          <w:szCs w:val="20"/>
        </w:rPr>
        <w:t>Sygeplejerske/</w:t>
      </w:r>
      <w:proofErr w:type="spellStart"/>
      <w:r w:rsidRPr="000B257D">
        <w:rPr>
          <w:i/>
          <w:iCs/>
          <w:sz w:val="20"/>
          <w:szCs w:val="20"/>
        </w:rPr>
        <w:t>Sosu</w:t>
      </w:r>
      <w:proofErr w:type="spellEnd"/>
      <w:r w:rsidRPr="000B257D">
        <w:rPr>
          <w:i/>
          <w:iCs/>
          <w:sz w:val="20"/>
          <w:szCs w:val="20"/>
        </w:rPr>
        <w:t>-området</w:t>
      </w:r>
      <w:r>
        <w:rPr>
          <w:i/>
          <w:iCs/>
          <w:sz w:val="20"/>
          <w:szCs w:val="20"/>
        </w:rPr>
        <w:t xml:space="preserve"> – Holstebro</w:t>
      </w:r>
    </w:p>
    <w:p w14:paraId="3AD90703" w14:textId="1DD10CE3" w:rsidR="005B1CA0" w:rsidRDefault="005B1CA0" w:rsidP="000B257D">
      <w:pPr>
        <w:pStyle w:val="overskrift"/>
        <w:numPr>
          <w:ilvl w:val="0"/>
          <w:numId w:val="5"/>
        </w:numPr>
        <w:spacing w:line="48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Kombinationspraktik – Holstebro</w:t>
      </w:r>
    </w:p>
    <w:p w14:paraId="4A384890" w14:textId="1C285C04" w:rsidR="005B1CA0" w:rsidRDefault="005B1CA0" w:rsidP="000B257D">
      <w:pPr>
        <w:pStyle w:val="overskrift"/>
        <w:numPr>
          <w:ilvl w:val="0"/>
          <w:numId w:val="5"/>
        </w:numPr>
        <w:spacing w:line="48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Akutfunktionen – FÅ PLADSER.  Holstebro </w:t>
      </w:r>
    </w:p>
    <w:p w14:paraId="5011A2C1" w14:textId="736F4D5F" w:rsidR="000B257D" w:rsidRPr="000B257D" w:rsidRDefault="000B257D" w:rsidP="000B257D">
      <w:pPr>
        <w:pStyle w:val="overskrift"/>
        <w:spacing w:line="480" w:lineRule="auto"/>
        <w:rPr>
          <w:i/>
          <w:iCs/>
          <w:color w:val="FF0000"/>
          <w:sz w:val="20"/>
          <w:szCs w:val="20"/>
        </w:rPr>
      </w:pPr>
      <w:r w:rsidRPr="000B257D">
        <w:rPr>
          <w:b/>
          <w:bCs/>
          <w:color w:val="FF0000"/>
          <w:sz w:val="20"/>
          <w:szCs w:val="20"/>
        </w:rPr>
        <w:t>ANSØGNINGEN SKAL UDFYLDES PÅ COMPUTER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02"/>
        <w:gridCol w:w="1417"/>
        <w:gridCol w:w="3544"/>
      </w:tblGrid>
      <w:tr w:rsidR="004364D5" w:rsidRPr="009D104C" w14:paraId="72616130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8104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Navn: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E3C6F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52A31825" w14:textId="77777777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A59BD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Cpr.nr.: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15F54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4966BBB8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1C61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Adresse: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7A661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C434E5" w:rsidRPr="009D104C" w14:paraId="53CF70FA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C4B94" w14:textId="77777777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Postnr., by: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C160C" w14:textId="77777777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56CDC9" w14:textId="1E64F2B1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 xml:space="preserve"> E</w:t>
            </w:r>
            <w:r w:rsidR="00926E1D" w:rsidRPr="009D104C">
              <w:rPr>
                <w:rFonts w:ascii="Verdana" w:hAnsi="Verdana"/>
                <w:sz w:val="20"/>
              </w:rPr>
              <w:t>-</w:t>
            </w:r>
            <w:r w:rsidRPr="009D104C">
              <w:rPr>
                <w:rFonts w:ascii="Verdana" w:hAnsi="Verdana"/>
                <w:sz w:val="20"/>
              </w:rPr>
              <w:t>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16293" w14:textId="77777777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165FA718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DFCE9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Tlf.nr.: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C6B88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62808" w14:textId="21BF24AE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 xml:space="preserve"> Mobil</w:t>
            </w:r>
            <w:r w:rsidR="00926E1D" w:rsidRPr="009D104C">
              <w:rPr>
                <w:rFonts w:ascii="Verdana" w:hAnsi="Verdana"/>
                <w:sz w:val="20"/>
              </w:rPr>
              <w:t xml:space="preserve"> </w:t>
            </w:r>
            <w:r w:rsidRPr="009D104C">
              <w:rPr>
                <w:rFonts w:ascii="Verdana" w:hAnsi="Verdana"/>
                <w:sz w:val="20"/>
              </w:rPr>
              <w:t>nr.: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A9CD6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2E22CF95" w14:textId="77777777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A0607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Skole: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6313B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737D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 xml:space="preserve"> Vejleder: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A27B9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</w:tbl>
    <w:p w14:paraId="606D5BFA" w14:textId="290CCAE0" w:rsidR="00926E1D" w:rsidRDefault="00926E1D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p w14:paraId="73D814E8" w14:textId="77777777" w:rsidR="005B1CA0" w:rsidRPr="009D104C" w:rsidRDefault="005B1CA0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tbl>
      <w:tblPr>
        <w:tblStyle w:val="Gittertabel2-farve1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926E1D" w:rsidRPr="009D104C" w14:paraId="5110F9BA" w14:textId="77777777" w:rsidTr="00926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4D304D44" w14:textId="66CC3C59" w:rsidR="00926E1D" w:rsidRPr="009D104C" w:rsidRDefault="005B1CA0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  <w:r>
              <w:rPr>
                <w:rFonts w:ascii="Verdana" w:hAnsi="Verdana"/>
                <w:color w:val="1F3864" w:themeColor="accent1" w:themeShade="80"/>
                <w:sz w:val="20"/>
              </w:rPr>
              <w:t xml:space="preserve">Skriv dine 3 </w:t>
            </w:r>
            <w:proofErr w:type="gramStart"/>
            <w:r>
              <w:rPr>
                <w:rFonts w:ascii="Verdana" w:hAnsi="Verdana"/>
                <w:color w:val="1F3864" w:themeColor="accent1" w:themeShade="80"/>
                <w:sz w:val="20"/>
              </w:rPr>
              <w:t>prioriteringer :</w:t>
            </w:r>
            <w:proofErr w:type="gramEnd"/>
            <w:r>
              <w:rPr>
                <w:rFonts w:ascii="Verdana" w:hAnsi="Verdana"/>
                <w:color w:val="1F3864" w:themeColor="accent1" w:themeShade="80"/>
                <w:sz w:val="20"/>
              </w:rPr>
              <w:t xml:space="preserve"> </w:t>
            </w:r>
          </w:p>
        </w:tc>
      </w:tr>
      <w:tr w:rsidR="00926E1D" w14:paraId="797AC455" w14:textId="77777777" w:rsidTr="0092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52D9AF34" w14:textId="5B5E38EC" w:rsidR="00165A92" w:rsidRDefault="00165A92" w:rsidP="005B1CA0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44DFE182" w14:textId="77777777" w:rsidR="005B1CA0" w:rsidRPr="005B1CA0" w:rsidRDefault="005B1CA0" w:rsidP="005B1CA0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27A343E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D847DC0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60B684E3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F3019D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41D5D5CC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661556EA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3492E1D" w14:textId="4377CD8C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</w:tc>
      </w:tr>
      <w:tr w:rsidR="00926E1D" w14:paraId="32A3F30C" w14:textId="77777777" w:rsidTr="00926E1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2A4D95F8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5E11FF8E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70655D6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0D633990" w14:textId="281D26C3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14:paraId="6ACFAA12" w14:textId="77777777" w:rsidR="00926E1D" w:rsidRDefault="00926E1D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p w14:paraId="19F1B269" w14:textId="6A6C1260" w:rsidR="00E93AE3" w:rsidRPr="001E21CA" w:rsidRDefault="004364D5" w:rsidP="00A973E6">
      <w:pPr>
        <w:spacing w:line="240" w:lineRule="auto"/>
        <w:ind w:right="284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973E6">
        <w:rPr>
          <w:rFonts w:ascii="Verdana" w:hAnsi="Verdana"/>
          <w:b/>
          <w:bCs/>
          <w:color w:val="FF0000"/>
          <w:szCs w:val="24"/>
        </w:rPr>
        <w:t>Afleveres til din UU-vejleder</w:t>
      </w:r>
      <w:r w:rsidR="00E93AE3" w:rsidRPr="00A973E6">
        <w:rPr>
          <w:rFonts w:ascii="Verdana" w:hAnsi="Verdana"/>
          <w:b/>
          <w:bCs/>
          <w:color w:val="FF0000"/>
          <w:szCs w:val="24"/>
        </w:rPr>
        <w:t xml:space="preserve"> senest </w:t>
      </w:r>
      <w:r w:rsidR="00A973E6" w:rsidRPr="00A973E6">
        <w:rPr>
          <w:rFonts w:ascii="Verdana" w:hAnsi="Verdana"/>
          <w:b/>
          <w:bCs/>
          <w:color w:val="FF0000"/>
          <w:szCs w:val="24"/>
        </w:rPr>
        <w:t>fredag</w:t>
      </w:r>
      <w:r w:rsidR="008A3FDE" w:rsidRPr="00A973E6">
        <w:rPr>
          <w:rFonts w:ascii="Verdana" w:hAnsi="Verdana"/>
          <w:b/>
          <w:bCs/>
          <w:color w:val="FF0000"/>
          <w:szCs w:val="24"/>
        </w:rPr>
        <w:t xml:space="preserve"> den </w:t>
      </w:r>
      <w:r w:rsidR="005B1CA0">
        <w:rPr>
          <w:rFonts w:ascii="Verdana" w:hAnsi="Verdana"/>
          <w:b/>
          <w:bCs/>
          <w:color w:val="FF0000"/>
          <w:szCs w:val="24"/>
        </w:rPr>
        <w:t>28</w:t>
      </w:r>
      <w:r w:rsidR="008A3FDE" w:rsidRPr="00A973E6">
        <w:rPr>
          <w:rFonts w:ascii="Verdana" w:hAnsi="Verdana"/>
          <w:b/>
          <w:bCs/>
          <w:color w:val="FF0000"/>
          <w:szCs w:val="24"/>
        </w:rPr>
        <w:t xml:space="preserve">. </w:t>
      </w:r>
      <w:r w:rsidR="005B1CA0">
        <w:rPr>
          <w:rFonts w:ascii="Verdana" w:hAnsi="Verdana"/>
          <w:b/>
          <w:bCs/>
          <w:color w:val="FF0000"/>
          <w:szCs w:val="24"/>
        </w:rPr>
        <w:t>november</w:t>
      </w:r>
      <w:r w:rsidR="00E93AE3" w:rsidRPr="001E21CA">
        <w:rPr>
          <w:rFonts w:ascii="Verdana" w:hAnsi="Verdana"/>
          <w:b/>
          <w:bCs/>
          <w:color w:val="FF0000"/>
          <w:sz w:val="18"/>
          <w:szCs w:val="18"/>
        </w:rPr>
        <w:br/>
      </w:r>
    </w:p>
    <w:p w14:paraId="4CAB5D35" w14:textId="77777777" w:rsidR="004364D5" w:rsidRDefault="004364D5">
      <w:pPr>
        <w:rPr>
          <w:rFonts w:ascii="Verdana" w:hAnsi="Verdana"/>
        </w:rPr>
      </w:pPr>
      <w:r>
        <w:rPr>
          <w:rFonts w:ascii="Verdana" w:hAnsi="Verdana"/>
          <w:sz w:val="20"/>
        </w:rPr>
        <w:t>Dato: _________</w:t>
      </w:r>
      <w:proofErr w:type="gramStart"/>
      <w:r>
        <w:rPr>
          <w:rFonts w:ascii="Verdana" w:hAnsi="Verdana"/>
          <w:sz w:val="20"/>
        </w:rPr>
        <w:t>_  Underskrift</w:t>
      </w:r>
      <w:proofErr w:type="gramEnd"/>
      <w:r w:rsidR="004F3651">
        <w:rPr>
          <w:rFonts w:ascii="Verdana" w:hAnsi="Verdana"/>
          <w:sz w:val="20"/>
        </w:rPr>
        <w:t xml:space="preserve"> elev</w:t>
      </w:r>
      <w:r>
        <w:rPr>
          <w:rFonts w:ascii="Verdana" w:hAnsi="Verdana"/>
        </w:rPr>
        <w:t>:_________________________</w:t>
      </w:r>
      <w:r w:rsidR="00AF5006">
        <w:rPr>
          <w:rFonts w:ascii="Verdana" w:hAnsi="Verdana"/>
        </w:rPr>
        <w:t>___</w:t>
      </w:r>
      <w:r>
        <w:rPr>
          <w:rFonts w:ascii="Verdana" w:hAnsi="Verdana"/>
        </w:rPr>
        <w:t>______</w:t>
      </w:r>
    </w:p>
    <w:p w14:paraId="65238900" w14:textId="77777777" w:rsidR="004F3651" w:rsidRDefault="004F3651">
      <w:pPr>
        <w:rPr>
          <w:rFonts w:ascii="Verdana" w:hAnsi="Verdana"/>
        </w:rPr>
      </w:pPr>
    </w:p>
    <w:p w14:paraId="1F4BC188" w14:textId="77777777" w:rsidR="003A0F04" w:rsidRDefault="004F3651">
      <w:pPr>
        <w:rPr>
          <w:rFonts w:ascii="Verdana" w:hAnsi="Verdana"/>
        </w:rPr>
      </w:pPr>
      <w:r>
        <w:rPr>
          <w:rFonts w:ascii="Verdana" w:hAnsi="Verdana"/>
          <w:sz w:val="20"/>
        </w:rPr>
        <w:t>Dato: _________</w:t>
      </w:r>
      <w:proofErr w:type="gramStart"/>
      <w:r>
        <w:rPr>
          <w:rFonts w:ascii="Verdana" w:hAnsi="Verdana"/>
          <w:sz w:val="20"/>
        </w:rPr>
        <w:t>_  Underskrift</w:t>
      </w:r>
      <w:proofErr w:type="gramEnd"/>
      <w:r>
        <w:rPr>
          <w:rFonts w:ascii="Verdana" w:hAnsi="Verdana"/>
          <w:sz w:val="20"/>
        </w:rPr>
        <w:t xml:space="preserve"> </w:t>
      </w:r>
      <w:r w:rsidR="00AF5006">
        <w:rPr>
          <w:rFonts w:ascii="Verdana" w:hAnsi="Verdana"/>
          <w:sz w:val="20"/>
        </w:rPr>
        <w:t>forældre</w:t>
      </w:r>
      <w:r>
        <w:rPr>
          <w:rFonts w:ascii="Verdana" w:hAnsi="Verdana"/>
        </w:rPr>
        <w:t>:_______________________________</w:t>
      </w:r>
    </w:p>
    <w:p w14:paraId="633B820F" w14:textId="77777777" w:rsidR="003A0F04" w:rsidRDefault="003A0F04" w:rsidP="003A0F04">
      <w:pPr>
        <w:spacing w:line="240" w:lineRule="auto"/>
        <w:rPr>
          <w:rFonts w:ascii="Verdana" w:hAnsi="Verdana"/>
        </w:rPr>
      </w:pPr>
    </w:p>
    <w:p w14:paraId="632C503A" w14:textId="77777777" w:rsidR="009D104C" w:rsidRDefault="009D104C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6C564BEA" w14:textId="77777777" w:rsidR="009D104C" w:rsidRDefault="009D104C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1B356073" w14:textId="77777777" w:rsidR="005B1CA0" w:rsidRDefault="005B1CA0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4D5AE9B6" w14:textId="77777777" w:rsidR="005B1CA0" w:rsidRDefault="005B1CA0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22179666" w14:textId="77777777" w:rsidR="005B1CA0" w:rsidRDefault="005B1CA0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5BB1E0F4" w14:textId="36E50FEB" w:rsidR="004F3651" w:rsidRPr="009D104C" w:rsidRDefault="004F3651" w:rsidP="009D104C">
      <w:pPr>
        <w:spacing w:line="240" w:lineRule="auto"/>
        <w:rPr>
          <w:rFonts w:ascii="Verdana" w:hAnsi="Verdana"/>
          <w:sz w:val="14"/>
          <w:szCs w:val="10"/>
        </w:rPr>
      </w:pPr>
    </w:p>
    <w:sectPr w:rsidR="004F3651" w:rsidRPr="009D104C" w:rsidSect="001E21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080" w:bottom="1135" w:left="1080" w:header="363" w:footer="363" w:gutter="0"/>
      <w:paperSrc w:first="1" w:other="1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4322" w14:textId="77777777" w:rsidR="00885D70" w:rsidRDefault="00885D70">
      <w:r>
        <w:separator/>
      </w:r>
    </w:p>
  </w:endnote>
  <w:endnote w:type="continuationSeparator" w:id="0">
    <w:p w14:paraId="206B64E8" w14:textId="77777777" w:rsidR="00885D70" w:rsidRDefault="0088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eFrutiger">
    <w:charset w:val="00"/>
    <w:family w:val="auto"/>
    <w:pitch w:val="variable"/>
    <w:sig w:usb0="00000003" w:usb1="00000000" w:usb2="00000000" w:usb3="00000000" w:csb0="00000001" w:csb1="00000000"/>
  </w:font>
  <w:font w:name="FFF Forwar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2721" w14:textId="77777777" w:rsidR="00185950" w:rsidRDefault="00185950" w:rsidP="001E21CA">
    <w:pPr>
      <w:pStyle w:val="Sidefod"/>
      <w:spacing w:line="240" w:lineRule="auto"/>
      <w:jc w:val="center"/>
      <w:rPr>
        <w:rFonts w:ascii="Verdana" w:hAnsi="Verdana" w:cs="Courier New"/>
        <w:sz w:val="18"/>
        <w:szCs w:val="18"/>
      </w:rPr>
    </w:pPr>
    <w:r>
      <w:rPr>
        <w:rFonts w:ascii="Verdana" w:hAnsi="Verdana"/>
        <w:sz w:val="18"/>
        <w:szCs w:val="18"/>
      </w:rPr>
      <w:t xml:space="preserve">Ungdommens Uddannelsesvejledning </w:t>
    </w:r>
    <w:r>
      <w:rPr>
        <w:rFonts w:ascii="Verdana" w:hAnsi="Verdana" w:cs="Courier New"/>
        <w:sz w:val="18"/>
        <w:szCs w:val="18"/>
      </w:rPr>
      <w:t>– UU</w:t>
    </w:r>
    <w:r w:rsidR="003B1535">
      <w:rPr>
        <w:rFonts w:ascii="Verdana" w:hAnsi="Verdana" w:cs="Courier New"/>
        <w:sz w:val="18"/>
        <w:szCs w:val="18"/>
      </w:rPr>
      <w:t xml:space="preserve"> </w:t>
    </w:r>
    <w:r>
      <w:rPr>
        <w:rFonts w:ascii="Verdana" w:hAnsi="Verdana" w:cs="Courier New"/>
        <w:sz w:val="18"/>
        <w:szCs w:val="18"/>
      </w:rPr>
      <w:t>Nordvestjylland</w:t>
    </w:r>
  </w:p>
  <w:p w14:paraId="3587E419" w14:textId="77777777" w:rsidR="00185950" w:rsidRDefault="00185950" w:rsidP="00185950">
    <w:pPr>
      <w:pStyle w:val="Sidefod"/>
      <w:spacing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 w:cs="Courier New"/>
        <w:sz w:val="18"/>
        <w:szCs w:val="18"/>
      </w:rPr>
      <w:t>Holstebro - Lemvig - Struer</w:t>
    </w:r>
  </w:p>
  <w:p w14:paraId="39465505" w14:textId="77777777" w:rsidR="004364D5" w:rsidRPr="00F34B2C" w:rsidRDefault="00CA76CD" w:rsidP="00F34B2C">
    <w:pPr>
      <w:pStyle w:val="Sidehoved"/>
      <w:tabs>
        <w:tab w:val="clear" w:pos="7229"/>
        <w:tab w:val="clear" w:pos="9638"/>
        <w:tab w:val="left" w:pos="8505"/>
        <w:tab w:val="right" w:pos="9923"/>
      </w:tabs>
      <w:spacing w:line="240" w:lineRule="auto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 xml:space="preserve">Campus Sct. Jørgen, Døesvej 54b </w:t>
    </w:r>
    <w:r w:rsidR="00185950">
      <w:rPr>
        <w:rFonts w:ascii="Verdana" w:hAnsi="Verdana" w:cs="Verdana"/>
        <w:sz w:val="12"/>
        <w:szCs w:val="12"/>
      </w:rPr>
      <w:t xml:space="preserve">· </w:t>
    </w:r>
    <w:r w:rsidR="00185950">
      <w:rPr>
        <w:rFonts w:ascii="Verdana" w:hAnsi="Verdana"/>
        <w:sz w:val="12"/>
        <w:szCs w:val="12"/>
      </w:rPr>
      <w:t>7500 Holstebro</w:t>
    </w:r>
    <w:r w:rsidR="00185950">
      <w:rPr>
        <w:rFonts w:ascii="Verdana" w:hAnsi="Verdana" w:cs="Verdana"/>
        <w:sz w:val="12"/>
        <w:szCs w:val="12"/>
      </w:rPr>
      <w:t xml:space="preserve"> · </w:t>
    </w:r>
    <w:proofErr w:type="spellStart"/>
    <w:r w:rsidR="00185950">
      <w:rPr>
        <w:rFonts w:ascii="Verdana" w:hAnsi="Verdana"/>
        <w:sz w:val="12"/>
        <w:szCs w:val="12"/>
      </w:rPr>
      <w:t>Tlf</w:t>
    </w:r>
    <w:proofErr w:type="spellEnd"/>
    <w:r w:rsidR="00185950">
      <w:rPr>
        <w:rFonts w:ascii="Verdana" w:hAnsi="Verdana"/>
        <w:sz w:val="12"/>
        <w:szCs w:val="12"/>
      </w:rPr>
      <w:t xml:space="preserve">: </w:t>
    </w:r>
    <w:r>
      <w:rPr>
        <w:rFonts w:ascii="Verdana" w:hAnsi="Verdana"/>
        <w:sz w:val="12"/>
        <w:szCs w:val="12"/>
      </w:rPr>
      <w:t>9611 6100</w:t>
    </w:r>
    <w:r w:rsidR="00B83DD4">
      <w:rPr>
        <w:rFonts w:ascii="Verdana" w:hAnsi="Verdana" w:cs="Verdana"/>
        <w:sz w:val="12"/>
        <w:szCs w:val="12"/>
      </w:rPr>
      <w:t xml:space="preserve"> · uu</w:t>
    </w:r>
    <w:r w:rsidR="00185950">
      <w:rPr>
        <w:rFonts w:ascii="Verdana" w:hAnsi="Verdana" w:cs="Verdana"/>
        <w:sz w:val="12"/>
        <w:szCs w:val="12"/>
      </w:rPr>
      <w:t>nvj</w:t>
    </w:r>
    <w:r w:rsidR="00B83DD4">
      <w:rPr>
        <w:rFonts w:ascii="Verdana" w:hAnsi="Verdana"/>
        <w:sz w:val="12"/>
        <w:szCs w:val="12"/>
      </w:rPr>
      <w:t>@uu</w:t>
    </w:r>
    <w:r w:rsidR="00185950">
      <w:rPr>
        <w:rFonts w:ascii="Verdana" w:hAnsi="Verdana"/>
        <w:sz w:val="12"/>
        <w:szCs w:val="12"/>
      </w:rPr>
      <w:t xml:space="preserve">nvj.dk </w:t>
    </w:r>
    <w:r w:rsidR="00185950">
      <w:rPr>
        <w:rFonts w:ascii="Verdana" w:hAnsi="Verdana" w:cs="Verdana"/>
        <w:sz w:val="12"/>
        <w:szCs w:val="12"/>
      </w:rPr>
      <w:t xml:space="preserve">·  </w:t>
    </w:r>
    <w:hyperlink r:id="rId1" w:history="1">
      <w:r w:rsidR="00B83DD4">
        <w:rPr>
          <w:rStyle w:val="Hyperlink"/>
          <w:rFonts w:ascii="Verdana" w:hAnsi="Verdana"/>
          <w:color w:val="000000"/>
          <w:sz w:val="12"/>
          <w:szCs w:val="12"/>
        </w:rPr>
        <w:t>www.uu</w:t>
      </w:r>
      <w:r w:rsidR="00185950">
        <w:rPr>
          <w:rStyle w:val="Hyperlink"/>
          <w:rFonts w:ascii="Verdana" w:hAnsi="Verdana"/>
          <w:color w:val="000000"/>
          <w:sz w:val="12"/>
          <w:szCs w:val="12"/>
        </w:rPr>
        <w:t>nordvestjylland.dk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D0A9" w14:textId="77777777" w:rsidR="004364D5" w:rsidRDefault="004364D5">
    <w:pPr>
      <w:pStyle w:val="Sidefod"/>
      <w:spacing w:line="240" w:lineRule="auto"/>
      <w:rPr>
        <w:rFonts w:ascii="Verdana" w:hAnsi="Verdana" w:cs="Courier New"/>
        <w:sz w:val="18"/>
        <w:szCs w:val="18"/>
      </w:rPr>
    </w:pPr>
    <w:r>
      <w:rPr>
        <w:rFonts w:ascii="Verdana" w:hAnsi="Verdana"/>
        <w:b/>
        <w:sz w:val="18"/>
        <w:szCs w:val="18"/>
      </w:rPr>
      <w:tab/>
      <w:t xml:space="preserve">        </w:t>
    </w:r>
    <w:r>
      <w:rPr>
        <w:rFonts w:ascii="Verdana" w:hAnsi="Verdana"/>
        <w:sz w:val="18"/>
        <w:szCs w:val="18"/>
      </w:rPr>
      <w:t xml:space="preserve">Ungdommens Uddannelsesvejledning </w:t>
    </w:r>
    <w:r>
      <w:rPr>
        <w:rFonts w:ascii="Verdana" w:hAnsi="Verdana" w:cs="Courier New"/>
        <w:sz w:val="18"/>
        <w:szCs w:val="18"/>
      </w:rPr>
      <w:t>– UU-Nordvestjylland</w:t>
    </w:r>
  </w:p>
  <w:p w14:paraId="5886BC55" w14:textId="77777777" w:rsidR="004364D5" w:rsidRDefault="004364D5">
    <w:pPr>
      <w:pStyle w:val="Sidefod"/>
      <w:spacing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 w:cs="Courier New"/>
        <w:sz w:val="18"/>
        <w:szCs w:val="18"/>
      </w:rPr>
      <w:t>Holstebro - Lemvig - Struer – Thyborøn-Harboøre - Thyholm – Ulfborg-Vemb - Vinderup</w:t>
    </w:r>
  </w:p>
  <w:p w14:paraId="43F3FA05" w14:textId="77777777" w:rsidR="004364D5" w:rsidRDefault="004364D5">
    <w:pPr>
      <w:pStyle w:val="Sidehoved"/>
      <w:tabs>
        <w:tab w:val="clear" w:pos="7229"/>
        <w:tab w:val="clear" w:pos="9638"/>
        <w:tab w:val="left" w:pos="8505"/>
        <w:tab w:val="right" w:pos="9923"/>
      </w:tabs>
      <w:spacing w:line="240" w:lineRule="auto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>Nørreport Centret</w:t>
    </w:r>
    <w:r>
      <w:rPr>
        <w:rFonts w:ascii="Verdana" w:hAnsi="Verdana" w:cs="Verdana"/>
        <w:sz w:val="12"/>
        <w:szCs w:val="12"/>
      </w:rPr>
      <w:t xml:space="preserve"> · </w:t>
    </w:r>
    <w:r>
      <w:rPr>
        <w:rFonts w:ascii="Verdana" w:hAnsi="Verdana"/>
        <w:sz w:val="12"/>
        <w:szCs w:val="12"/>
      </w:rPr>
      <w:t xml:space="preserve">Nørregade 58, 2. sal </w:t>
    </w:r>
    <w:r>
      <w:rPr>
        <w:rFonts w:ascii="Verdana" w:hAnsi="Verdana" w:cs="Verdana"/>
        <w:sz w:val="12"/>
        <w:szCs w:val="12"/>
      </w:rPr>
      <w:t xml:space="preserve">· </w:t>
    </w:r>
    <w:r>
      <w:rPr>
        <w:rFonts w:ascii="Verdana" w:hAnsi="Verdana"/>
        <w:sz w:val="12"/>
        <w:szCs w:val="12"/>
      </w:rPr>
      <w:t>7500 Holstebro</w:t>
    </w:r>
    <w:r>
      <w:rPr>
        <w:rFonts w:ascii="Verdana" w:hAnsi="Verdana" w:cs="Verdana"/>
        <w:sz w:val="12"/>
        <w:szCs w:val="12"/>
      </w:rPr>
      <w:t xml:space="preserve"> · </w:t>
    </w:r>
    <w:proofErr w:type="spellStart"/>
    <w:r>
      <w:rPr>
        <w:rFonts w:ascii="Verdana" w:hAnsi="Verdana"/>
        <w:sz w:val="12"/>
        <w:szCs w:val="12"/>
      </w:rPr>
      <w:t>Tlf</w:t>
    </w:r>
    <w:proofErr w:type="spellEnd"/>
    <w:r>
      <w:rPr>
        <w:rFonts w:ascii="Verdana" w:hAnsi="Verdana"/>
        <w:sz w:val="12"/>
        <w:szCs w:val="12"/>
      </w:rPr>
      <w:t>: 96 64 30 40</w:t>
    </w:r>
    <w:r>
      <w:rPr>
        <w:rFonts w:ascii="Verdana" w:hAnsi="Verdana" w:cs="Verdana"/>
        <w:sz w:val="12"/>
        <w:szCs w:val="12"/>
      </w:rPr>
      <w:t xml:space="preserve"> · uu-nvj</w:t>
    </w:r>
    <w:r>
      <w:rPr>
        <w:rFonts w:ascii="Verdana" w:hAnsi="Verdana"/>
        <w:sz w:val="12"/>
        <w:szCs w:val="12"/>
      </w:rPr>
      <w:t xml:space="preserve">@uu-nvj.dk </w:t>
    </w:r>
    <w:r>
      <w:rPr>
        <w:rFonts w:ascii="Verdana" w:hAnsi="Verdana" w:cs="Verdana"/>
        <w:sz w:val="12"/>
        <w:szCs w:val="12"/>
      </w:rPr>
      <w:t xml:space="preserve">·  </w:t>
    </w:r>
    <w:hyperlink r:id="rId1" w:history="1">
      <w:r>
        <w:rPr>
          <w:rStyle w:val="Hyperlink"/>
          <w:rFonts w:ascii="Verdana" w:hAnsi="Verdana"/>
          <w:color w:val="000000"/>
          <w:sz w:val="12"/>
          <w:szCs w:val="12"/>
        </w:rPr>
        <w:t>www.uu-nordvestjylland.dk</w:t>
      </w:r>
    </w:hyperlink>
  </w:p>
  <w:p w14:paraId="01CB764D" w14:textId="77777777" w:rsidR="004364D5" w:rsidRDefault="004364D5">
    <w:pPr>
      <w:pStyle w:val="Sidefod"/>
      <w:jc w:val="center"/>
      <w:rPr>
        <w:rFonts w:ascii="FFF Forward" w:hAnsi="FFF Forwar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15D1" w14:textId="77777777" w:rsidR="00885D70" w:rsidRDefault="00885D70">
      <w:r>
        <w:separator/>
      </w:r>
    </w:p>
  </w:footnote>
  <w:footnote w:type="continuationSeparator" w:id="0">
    <w:p w14:paraId="2BF587F6" w14:textId="77777777" w:rsidR="00885D70" w:rsidRDefault="0088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8F85" w14:textId="77777777" w:rsidR="004364D5" w:rsidRDefault="004364D5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F5006">
      <w:rPr>
        <w:rStyle w:val="Sidetal"/>
        <w:noProof/>
      </w:rPr>
      <w:t>1</w:t>
    </w:r>
    <w:r>
      <w:rPr>
        <w:rStyle w:val="Sidetal"/>
      </w:rPr>
      <w:fldChar w:fldCharType="end"/>
    </w:r>
  </w:p>
  <w:p w14:paraId="1EDDCD97" w14:textId="77777777" w:rsidR="004364D5" w:rsidRDefault="004364D5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C863" w14:textId="28194C80" w:rsidR="004364D5" w:rsidRDefault="00EE147F" w:rsidP="00185950">
    <w:pPr>
      <w:pStyle w:val="Sidehoved"/>
      <w:tabs>
        <w:tab w:val="clear" w:pos="7229"/>
        <w:tab w:val="clear" w:pos="9638"/>
        <w:tab w:val="left" w:pos="8364"/>
        <w:tab w:val="right" w:pos="10773"/>
      </w:tabs>
      <w:ind w:right="-567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0E29AE" wp14:editId="0314B5E6">
          <wp:simplePos x="0" y="0"/>
          <wp:positionH relativeFrom="column">
            <wp:posOffset>5374758</wp:posOffset>
          </wp:positionH>
          <wp:positionV relativeFrom="paragraph">
            <wp:posOffset>-60385</wp:posOffset>
          </wp:positionV>
          <wp:extent cx="1122639" cy="1052623"/>
          <wp:effectExtent l="0" t="0" r="1905" b="0"/>
          <wp:wrapNone/>
          <wp:docPr id="2" name="Bille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23" cy="10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5B0D" w14:textId="46E03CC9" w:rsidR="004364D5" w:rsidRDefault="00EE147F">
    <w:pPr>
      <w:tabs>
        <w:tab w:val="left" w:pos="1985"/>
      </w:tabs>
      <w:jc w:val="right"/>
      <w:rPr>
        <w:rFonts w:ascii="TrueFrutiger" w:hAnsi="TrueFrutiger"/>
      </w:rPr>
    </w:pPr>
    <w:r>
      <w:rPr>
        <w:noProof/>
      </w:rPr>
      <w:drawing>
        <wp:inline distT="0" distB="0" distL="0" distR="0" wp14:anchorId="6B4DBD33" wp14:editId="3E6514EA">
          <wp:extent cx="1533525" cy="1285875"/>
          <wp:effectExtent l="0" t="0" r="0" b="0"/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64D5">
      <w:rPr>
        <w:rFonts w:ascii="TrueFrutiger" w:hAnsi="TrueFrutige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011"/>
    <w:multiLevelType w:val="hybridMultilevel"/>
    <w:tmpl w:val="A17C7A16"/>
    <w:lvl w:ilvl="0" w:tplc="A27A9DA0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E83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19013E"/>
    <w:multiLevelType w:val="hybridMultilevel"/>
    <w:tmpl w:val="7DDA9F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C11B2"/>
    <w:multiLevelType w:val="singleLevel"/>
    <w:tmpl w:val="184A17B4"/>
    <w:lvl w:ilvl="0">
      <w:start w:val="265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" w15:restartNumberingAfterBreak="0">
    <w:nsid w:val="70BE0557"/>
    <w:multiLevelType w:val="hybridMultilevel"/>
    <w:tmpl w:val="C0C4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F3708"/>
    <w:multiLevelType w:val="hybridMultilevel"/>
    <w:tmpl w:val="CA965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64230">
    <w:abstractNumId w:val="3"/>
  </w:num>
  <w:num w:numId="2" w16cid:durableId="476606951">
    <w:abstractNumId w:val="1"/>
  </w:num>
  <w:num w:numId="3" w16cid:durableId="1298335539">
    <w:abstractNumId w:val="0"/>
  </w:num>
  <w:num w:numId="4" w16cid:durableId="695620806">
    <w:abstractNumId w:val="5"/>
  </w:num>
  <w:num w:numId="5" w16cid:durableId="1827435225">
    <w:abstractNumId w:val="2"/>
  </w:num>
  <w:num w:numId="6" w16cid:durableId="9582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50"/>
    <w:rsid w:val="00007C99"/>
    <w:rsid w:val="000212A0"/>
    <w:rsid w:val="00040495"/>
    <w:rsid w:val="000B0192"/>
    <w:rsid w:val="000B257D"/>
    <w:rsid w:val="000D0BFD"/>
    <w:rsid w:val="001510BF"/>
    <w:rsid w:val="00165A92"/>
    <w:rsid w:val="00185950"/>
    <w:rsid w:val="001E21CA"/>
    <w:rsid w:val="00217C78"/>
    <w:rsid w:val="002246BC"/>
    <w:rsid w:val="002656E8"/>
    <w:rsid w:val="002D36EA"/>
    <w:rsid w:val="00356B2B"/>
    <w:rsid w:val="003A0F04"/>
    <w:rsid w:val="003A7DEE"/>
    <w:rsid w:val="003B1535"/>
    <w:rsid w:val="003F3E54"/>
    <w:rsid w:val="004364D5"/>
    <w:rsid w:val="00475A49"/>
    <w:rsid w:val="004B0815"/>
    <w:rsid w:val="004F3651"/>
    <w:rsid w:val="00551F99"/>
    <w:rsid w:val="005B1CA0"/>
    <w:rsid w:val="005C5117"/>
    <w:rsid w:val="005D398C"/>
    <w:rsid w:val="005E3DBF"/>
    <w:rsid w:val="00600817"/>
    <w:rsid w:val="00680887"/>
    <w:rsid w:val="007415E8"/>
    <w:rsid w:val="007522A4"/>
    <w:rsid w:val="007B215F"/>
    <w:rsid w:val="007C0C93"/>
    <w:rsid w:val="008057F0"/>
    <w:rsid w:val="00864D14"/>
    <w:rsid w:val="00885D70"/>
    <w:rsid w:val="008A3FDE"/>
    <w:rsid w:val="00926E1D"/>
    <w:rsid w:val="009864DC"/>
    <w:rsid w:val="009D104C"/>
    <w:rsid w:val="00A973E6"/>
    <w:rsid w:val="00AF5006"/>
    <w:rsid w:val="00B83DD4"/>
    <w:rsid w:val="00BA357F"/>
    <w:rsid w:val="00BD05E3"/>
    <w:rsid w:val="00C434E5"/>
    <w:rsid w:val="00C620B1"/>
    <w:rsid w:val="00C67470"/>
    <w:rsid w:val="00CA5BCC"/>
    <w:rsid w:val="00CA76CD"/>
    <w:rsid w:val="00CD141F"/>
    <w:rsid w:val="00CD51EB"/>
    <w:rsid w:val="00CE5A1D"/>
    <w:rsid w:val="00D14760"/>
    <w:rsid w:val="00D56AE4"/>
    <w:rsid w:val="00D85EA1"/>
    <w:rsid w:val="00D9403B"/>
    <w:rsid w:val="00DC7866"/>
    <w:rsid w:val="00DD0141"/>
    <w:rsid w:val="00E93AE3"/>
    <w:rsid w:val="00E95DEA"/>
    <w:rsid w:val="00EB0986"/>
    <w:rsid w:val="00EE147F"/>
    <w:rsid w:val="00F20E75"/>
    <w:rsid w:val="00F34B2C"/>
    <w:rsid w:val="00F76CA3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818B0"/>
  <w15:chartTrackingRefBased/>
  <w15:docId w15:val="{1A80DF95-D556-4253-9C76-0BB2E2B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29"/>
      </w:tabs>
      <w:spacing w:line="300" w:lineRule="atLeast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overskrift">
    <w:name w:val="overskrift"/>
    <w:basedOn w:val="Normal"/>
    <w:autoRedefine/>
    <w:rsid w:val="00EB0986"/>
    <w:pPr>
      <w:tabs>
        <w:tab w:val="clear" w:pos="7229"/>
        <w:tab w:val="left" w:pos="5387"/>
      </w:tabs>
      <w:spacing w:line="240" w:lineRule="auto"/>
    </w:pPr>
    <w:rPr>
      <w:rFonts w:ascii="Verdana" w:eastAsia="SimSun" w:hAnsi="Verdana"/>
      <w:color w:val="003366"/>
      <w:sz w:val="22"/>
      <w:szCs w:val="22"/>
      <w:lang w:eastAsia="zh-CN"/>
    </w:rPr>
  </w:style>
  <w:style w:type="table" w:styleId="Tabel-Gitter">
    <w:name w:val="Table Grid"/>
    <w:basedOn w:val="Tabel-Normal"/>
    <w:rsid w:val="0092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4">
    <w:name w:val="Plain Table 4"/>
    <w:basedOn w:val="Tabel-Normal"/>
    <w:uiPriority w:val="44"/>
    <w:rsid w:val="00926E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5">
    <w:name w:val="Grid Table 1 Light Accent 5"/>
    <w:basedOn w:val="Tabel-Normal"/>
    <w:uiPriority w:val="46"/>
    <w:rsid w:val="00926E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26E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1">
    <w:name w:val="Grid Table 2 Accent 1"/>
    <w:basedOn w:val="Tabel-Normal"/>
    <w:uiPriority w:val="47"/>
    <w:rsid w:val="00926E1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fsnit">
    <w:name w:val="List Paragraph"/>
    <w:basedOn w:val="Normal"/>
    <w:uiPriority w:val="34"/>
    <w:qFormat/>
    <w:rsid w:val="000B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-nordvestjylland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-nordvestjylland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uvar\Application%20Data\Microsoft\Skabeloner\UU-brevskabelon%20med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UU-brevskabelon med logo</Template>
  <TotalTime>2</TotalTime>
  <Pages>2</Pages>
  <Words>100</Words>
  <Characters>710</Characters>
  <Application>Microsoft Office Word</Application>
  <DocSecurity>4</DocSecurity>
  <Lines>59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AMU - midtjylland</Company>
  <LinksUpToDate>false</LinksUpToDate>
  <CharactersWithSpaces>802</CharactersWithSpaces>
  <SharedDoc>false</SharedDoc>
  <HLinks>
    <vt:vector size="18" baseType="variant">
      <vt:variant>
        <vt:i4>1769555</vt:i4>
      </vt:variant>
      <vt:variant>
        <vt:i4>0</vt:i4>
      </vt:variant>
      <vt:variant>
        <vt:i4>0</vt:i4>
      </vt:variant>
      <vt:variant>
        <vt:i4>5</vt:i4>
      </vt:variant>
      <vt:variant>
        <vt:lpwstr>http://www.ug.dk/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http://www.uu-nordvestjylland.dk/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http://www.uu-nordvestjylland.dk/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Herning Kommune</dc:creator>
  <cp:keywords/>
  <cp:lastModifiedBy>Susanne Staghøj (Holstebro Kommune)</cp:lastModifiedBy>
  <cp:revision>2</cp:revision>
  <cp:lastPrinted>2011-01-18T14:33:00Z</cp:lastPrinted>
  <dcterms:created xsi:type="dcterms:W3CDTF">2025-11-10T14:16:00Z</dcterms:created>
  <dcterms:modified xsi:type="dcterms:W3CDTF">2025-11-10T14:16:00Z</dcterms:modified>
</cp:coreProperties>
</file>