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62F1" w14:textId="7E2893E1" w:rsidR="00CA76CD" w:rsidRPr="00EB0986" w:rsidRDefault="004F3651" w:rsidP="00EB0986">
      <w:pPr>
        <w:pStyle w:val="overskrift"/>
        <w:rPr>
          <w:sz w:val="32"/>
          <w:szCs w:val="32"/>
        </w:rPr>
      </w:pPr>
      <w:r w:rsidRPr="00EB0986">
        <w:rPr>
          <w:sz w:val="32"/>
          <w:szCs w:val="32"/>
        </w:rPr>
        <w:t xml:space="preserve">Ansøgning </w:t>
      </w:r>
      <w:r w:rsidR="00EB0986">
        <w:rPr>
          <w:sz w:val="32"/>
          <w:szCs w:val="32"/>
        </w:rPr>
        <w:t>til</w:t>
      </w:r>
      <w:r w:rsidR="00CA76CD" w:rsidRPr="00EB0986">
        <w:rPr>
          <w:sz w:val="32"/>
          <w:szCs w:val="32"/>
        </w:rPr>
        <w:t xml:space="preserve"> </w:t>
      </w:r>
      <w:r w:rsidR="004364D5" w:rsidRPr="00EB0986">
        <w:rPr>
          <w:sz w:val="32"/>
          <w:szCs w:val="32"/>
        </w:rPr>
        <w:t>erhvervspraktik</w:t>
      </w:r>
      <w:r w:rsidR="000B0192" w:rsidRPr="00EB0986">
        <w:rPr>
          <w:sz w:val="32"/>
          <w:szCs w:val="32"/>
        </w:rPr>
        <w:t xml:space="preserve"> </w:t>
      </w:r>
      <w:r w:rsidR="001E21CA">
        <w:rPr>
          <w:sz w:val="32"/>
          <w:szCs w:val="32"/>
        </w:rPr>
        <w:t xml:space="preserve">uge </w:t>
      </w:r>
      <w:r w:rsidR="004F1FD4">
        <w:rPr>
          <w:sz w:val="32"/>
          <w:szCs w:val="32"/>
        </w:rPr>
        <w:t>05</w:t>
      </w:r>
      <w:r w:rsidR="007C7269">
        <w:rPr>
          <w:sz w:val="32"/>
          <w:szCs w:val="32"/>
        </w:rPr>
        <w:t xml:space="preserve"> 202</w:t>
      </w:r>
      <w:r w:rsidR="00B574BE">
        <w:rPr>
          <w:sz w:val="32"/>
          <w:szCs w:val="32"/>
        </w:rPr>
        <w:t>6</w:t>
      </w:r>
    </w:p>
    <w:p w14:paraId="09F3A579" w14:textId="079F735B" w:rsidR="00F76CA3" w:rsidRDefault="00BB5A7B" w:rsidP="00EB0986">
      <w:pPr>
        <w:pStyle w:val="overskrift"/>
        <w:rPr>
          <w:sz w:val="32"/>
          <w:szCs w:val="32"/>
        </w:rPr>
      </w:pPr>
      <w:r>
        <w:rPr>
          <w:sz w:val="32"/>
          <w:szCs w:val="32"/>
        </w:rPr>
        <w:t xml:space="preserve">på </w:t>
      </w:r>
      <w:r w:rsidR="007C7269">
        <w:rPr>
          <w:sz w:val="32"/>
          <w:szCs w:val="32"/>
        </w:rPr>
        <w:t>Regionshospitalet Gødstrup</w:t>
      </w:r>
    </w:p>
    <w:p w14:paraId="5AC53BAA" w14:textId="77777777" w:rsidR="00D01192" w:rsidRDefault="00D01192" w:rsidP="00EB0986">
      <w:pPr>
        <w:pStyle w:val="overskrift"/>
        <w:rPr>
          <w:sz w:val="32"/>
          <w:szCs w:val="32"/>
        </w:rPr>
      </w:pPr>
    </w:p>
    <w:p w14:paraId="631FD857" w14:textId="685AB366" w:rsidR="00EB0986" w:rsidRDefault="00BB5A7B" w:rsidP="00EB0986">
      <w:pPr>
        <w:pStyle w:val="overskrift"/>
        <w:rPr>
          <w:b/>
          <w:bCs/>
        </w:rPr>
      </w:pPr>
      <w:r w:rsidRPr="00BB5A7B">
        <w:rPr>
          <w:b/>
          <w:bCs/>
        </w:rPr>
        <w:t>Sæt X ved de pakker, du ønsker at søge praktikplads under</w:t>
      </w:r>
    </w:p>
    <w:p w14:paraId="7AA13042" w14:textId="77777777" w:rsidR="00BB5A7B" w:rsidRPr="00BB5A7B" w:rsidRDefault="00BB5A7B" w:rsidP="00EB0986">
      <w:pPr>
        <w:pStyle w:val="overskrift"/>
        <w:rPr>
          <w:b/>
          <w:bCs/>
        </w:rPr>
      </w:pPr>
    </w:p>
    <w:p w14:paraId="4AD528E5" w14:textId="79201286" w:rsidR="000B0192" w:rsidRPr="004F3651" w:rsidRDefault="003A0F04" w:rsidP="00EB0986">
      <w:pPr>
        <w:pStyle w:val="overskrift"/>
      </w:pPr>
      <w:r w:rsidRPr="004F3651">
        <w:sym w:font="Wingdings" w:char="F06F"/>
      </w:r>
      <w:r w:rsidRPr="004F3651">
        <w:t xml:space="preserve"> </w:t>
      </w:r>
      <w:r w:rsidR="00BB5A7B" w:rsidRPr="00902DF9">
        <w:rPr>
          <w:b/>
          <w:bCs/>
        </w:rPr>
        <w:t>Sygeplejerske pakken</w:t>
      </w:r>
      <w:r w:rsidR="00BB5A7B">
        <w:t xml:space="preserve"> </w:t>
      </w:r>
      <w:r w:rsidR="00717327">
        <w:t>(turnus på flere afdelinger)</w:t>
      </w:r>
      <w:r w:rsidR="009864DC" w:rsidRPr="004F3651">
        <w:tab/>
      </w:r>
      <w:r w:rsidR="000B0192" w:rsidRPr="004F3651">
        <w:tab/>
      </w:r>
    </w:p>
    <w:p w14:paraId="6E8EB43A" w14:textId="77777777" w:rsidR="00EB0986" w:rsidRDefault="00EB0986" w:rsidP="00EB0986">
      <w:pPr>
        <w:pStyle w:val="overskrift"/>
      </w:pPr>
    </w:p>
    <w:p w14:paraId="70C0F7CC" w14:textId="6132AB61" w:rsidR="00BB5A7B" w:rsidRDefault="00EB0986" w:rsidP="00EB0986">
      <w:pPr>
        <w:pStyle w:val="overskrift"/>
      </w:pPr>
      <w:r w:rsidRPr="004F3651">
        <w:sym w:font="Wingdings" w:char="F06F"/>
      </w:r>
      <w:r w:rsidRPr="004F3651">
        <w:t xml:space="preserve"> </w:t>
      </w:r>
      <w:r w:rsidR="00BB5A7B" w:rsidRPr="00902DF9">
        <w:rPr>
          <w:b/>
          <w:bCs/>
        </w:rPr>
        <w:t>Terapi pakke</w:t>
      </w:r>
      <w:r w:rsidR="00717327" w:rsidRPr="00902DF9">
        <w:rPr>
          <w:b/>
          <w:bCs/>
        </w:rPr>
        <w:t>n</w:t>
      </w:r>
      <w:r w:rsidR="00717327">
        <w:t xml:space="preserve"> (</w:t>
      </w:r>
      <w:r w:rsidR="007529BC">
        <w:t xml:space="preserve">turnus hos </w:t>
      </w:r>
      <w:r w:rsidR="00717327">
        <w:t>ergo</w:t>
      </w:r>
      <w:r w:rsidR="00902DF9">
        <w:t>/</w:t>
      </w:r>
      <w:r w:rsidR="00717327">
        <w:t>fysioterapeut)</w:t>
      </w:r>
    </w:p>
    <w:p w14:paraId="39337F46" w14:textId="77777777" w:rsidR="00BB5A7B" w:rsidRDefault="00BB5A7B" w:rsidP="00EB0986">
      <w:pPr>
        <w:pStyle w:val="overskrift"/>
      </w:pPr>
    </w:p>
    <w:p w14:paraId="7668BAB7" w14:textId="01D4A7E8" w:rsidR="00BB5A7B" w:rsidRDefault="00EB0986" w:rsidP="00EB0986">
      <w:pPr>
        <w:pStyle w:val="overskrift"/>
      </w:pPr>
      <w:r w:rsidRPr="004F3651">
        <w:sym w:font="Wingdings" w:char="F06F"/>
      </w:r>
      <w:r>
        <w:t xml:space="preserve"> </w:t>
      </w:r>
      <w:r w:rsidR="00BB5A7B" w:rsidRPr="00902DF9">
        <w:rPr>
          <w:b/>
          <w:bCs/>
        </w:rPr>
        <w:t>Diagnostik pakken</w:t>
      </w:r>
      <w:r w:rsidR="00717327">
        <w:t xml:space="preserve"> (</w:t>
      </w:r>
      <w:r w:rsidR="007529BC">
        <w:t xml:space="preserve">turnus hos </w:t>
      </w:r>
      <w:r w:rsidR="00717327">
        <w:t>bioanalytiker og radiograf)</w:t>
      </w:r>
    </w:p>
    <w:p w14:paraId="09BD8210" w14:textId="77777777" w:rsidR="00BB5A7B" w:rsidRDefault="00BB5A7B" w:rsidP="00EB0986">
      <w:pPr>
        <w:pStyle w:val="overskrift"/>
      </w:pPr>
    </w:p>
    <w:p w14:paraId="6B489BEC" w14:textId="7348CB00" w:rsidR="00BB5A7B" w:rsidRDefault="00EB0986" w:rsidP="00EB0986">
      <w:pPr>
        <w:pStyle w:val="overskrift"/>
      </w:pPr>
      <w:r w:rsidRPr="004F3651">
        <w:sym w:font="Wingdings" w:char="F06F"/>
      </w:r>
      <w:r>
        <w:t xml:space="preserve"> </w:t>
      </w:r>
      <w:r w:rsidR="00BB5A7B" w:rsidRPr="00902DF9">
        <w:rPr>
          <w:b/>
          <w:bCs/>
        </w:rPr>
        <w:t>Børne pakken</w:t>
      </w:r>
      <w:r w:rsidR="00717327">
        <w:t xml:space="preserve"> (sygeplejerske hos børn/gravide)</w:t>
      </w:r>
    </w:p>
    <w:p w14:paraId="306C706D" w14:textId="77777777" w:rsidR="00B574BE" w:rsidRDefault="00B574BE" w:rsidP="00EB0986">
      <w:pPr>
        <w:pStyle w:val="overskrift"/>
      </w:pPr>
    </w:p>
    <w:p w14:paraId="207E9C23" w14:textId="3A89FC75" w:rsidR="00B574BE" w:rsidRDefault="00B574BE" w:rsidP="00B574BE">
      <w:pPr>
        <w:pStyle w:val="overskrift"/>
      </w:pPr>
      <w:r w:rsidRPr="004F3651">
        <w:sym w:font="Wingdings" w:char="F06F"/>
      </w:r>
      <w:r>
        <w:t xml:space="preserve"> </w:t>
      </w:r>
      <w:r>
        <w:rPr>
          <w:b/>
          <w:bCs/>
        </w:rPr>
        <w:t>MAD</w:t>
      </w:r>
      <w:r w:rsidRPr="00902DF9">
        <w:rPr>
          <w:b/>
          <w:bCs/>
        </w:rPr>
        <w:t xml:space="preserve"> pakken</w:t>
      </w:r>
      <w:r>
        <w:t xml:space="preserve"> (</w:t>
      </w:r>
      <w:r>
        <w:t>turnus hos ernæringsassistent og klinisk diætist</w:t>
      </w:r>
      <w:r>
        <w:t>)</w:t>
      </w:r>
    </w:p>
    <w:p w14:paraId="6A1BC4AC" w14:textId="77777777" w:rsidR="00B574BE" w:rsidRDefault="00B574BE" w:rsidP="00EB0986">
      <w:pPr>
        <w:pStyle w:val="overskrift"/>
      </w:pPr>
    </w:p>
    <w:p w14:paraId="4AA0A86C" w14:textId="106A26F5" w:rsidR="00575A12" w:rsidRDefault="00575A12" w:rsidP="00EB0986">
      <w:pPr>
        <w:pStyle w:val="overskrift"/>
      </w:pPr>
    </w:p>
    <w:p w14:paraId="722E39C4" w14:textId="77777777" w:rsidR="00902DF9" w:rsidRPr="00902DF9" w:rsidRDefault="00BB5A7B" w:rsidP="00EB0986">
      <w:pPr>
        <w:pStyle w:val="overskrift"/>
        <w:rPr>
          <w:b/>
          <w:bCs/>
        </w:rPr>
      </w:pPr>
      <w:r w:rsidRPr="00902DF9">
        <w:rPr>
          <w:b/>
          <w:bCs/>
        </w:rPr>
        <w:t>Administrativ pakken</w:t>
      </w:r>
      <w:r w:rsidR="00717327" w:rsidRPr="00902DF9">
        <w:rPr>
          <w:b/>
          <w:bCs/>
        </w:rPr>
        <w:t xml:space="preserve"> </w:t>
      </w:r>
    </w:p>
    <w:p w14:paraId="1AC299CA" w14:textId="3C4D07BA" w:rsidR="00BB5A7B" w:rsidRDefault="00902DF9" w:rsidP="00EB0986">
      <w:pPr>
        <w:pStyle w:val="overskrift"/>
      </w:pPr>
      <w:r w:rsidRPr="004F3651">
        <w:sym w:font="Wingdings" w:char="F06F"/>
      </w:r>
      <w:r>
        <w:t xml:space="preserve"> S</w:t>
      </w:r>
      <w:r w:rsidR="00E75A33">
        <w:t xml:space="preserve">undhedsadministrativ Koordinator &amp; kontor med speciale i offentlig administration </w:t>
      </w:r>
      <w:r w:rsidRPr="004F3651">
        <w:sym w:font="Wingdings" w:char="F06F"/>
      </w:r>
      <w:r>
        <w:t xml:space="preserve"> </w:t>
      </w:r>
      <w:r w:rsidR="00E75A33">
        <w:t>Kommunikation</w:t>
      </w:r>
      <w:r>
        <w:t xml:space="preserve">, </w:t>
      </w:r>
      <w:proofErr w:type="spellStart"/>
      <w:r>
        <w:t>SoME</w:t>
      </w:r>
      <w:proofErr w:type="spellEnd"/>
      <w:r>
        <w:t>, foto, web og nyhedsjournalistik</w:t>
      </w:r>
    </w:p>
    <w:p w14:paraId="3197E8BB" w14:textId="77777777" w:rsidR="00BB5A7B" w:rsidRDefault="00BB5A7B" w:rsidP="00EB0986">
      <w:pPr>
        <w:pStyle w:val="overskrift"/>
      </w:pPr>
    </w:p>
    <w:p w14:paraId="10F20BD8" w14:textId="68471D4E" w:rsidR="00902DF9" w:rsidRPr="00902DF9" w:rsidRDefault="00BB5A7B" w:rsidP="007529BC">
      <w:pPr>
        <w:pStyle w:val="overskrift"/>
        <w:rPr>
          <w:b/>
          <w:bCs/>
        </w:rPr>
      </w:pPr>
      <w:r w:rsidRPr="00902DF9">
        <w:rPr>
          <w:b/>
          <w:bCs/>
        </w:rPr>
        <w:t>Teknisk pakke</w:t>
      </w:r>
      <w:r w:rsidR="00E75A33" w:rsidRPr="00902DF9">
        <w:rPr>
          <w:b/>
          <w:bCs/>
        </w:rPr>
        <w:t>n</w:t>
      </w:r>
    </w:p>
    <w:p w14:paraId="71FC9EB4" w14:textId="77777777" w:rsidR="00D40CB0" w:rsidRDefault="00902DF9" w:rsidP="007529BC">
      <w:pPr>
        <w:pStyle w:val="overskrift"/>
      </w:pPr>
      <w:r w:rsidRPr="004F3651">
        <w:sym w:font="Wingdings" w:char="F06F"/>
      </w:r>
      <w:r>
        <w:t xml:space="preserve"> E</w:t>
      </w:r>
      <w:r w:rsidR="00E75A33">
        <w:t xml:space="preserve">lektriker &amp; VVS’er </w:t>
      </w:r>
    </w:p>
    <w:p w14:paraId="51234738" w14:textId="37D4AF44" w:rsidR="00206FD9" w:rsidRDefault="00206FD9" w:rsidP="00206FD9">
      <w:pPr>
        <w:pStyle w:val="overskrift"/>
      </w:pPr>
      <w:r w:rsidRPr="004F3651">
        <w:sym w:font="Wingdings" w:char="F06F"/>
      </w:r>
      <w:r>
        <w:t xml:space="preserve"> Elektriker, tømrer &amp; VVS’er </w:t>
      </w:r>
    </w:p>
    <w:p w14:paraId="1D6AA48F" w14:textId="77AE3A39" w:rsidR="00CA76CD" w:rsidRDefault="00902DF9" w:rsidP="007529BC">
      <w:pPr>
        <w:pStyle w:val="overskrift"/>
      </w:pPr>
      <w:r w:rsidRPr="004F3651">
        <w:sym w:font="Wingdings" w:char="F06F"/>
      </w:r>
      <w:r>
        <w:t xml:space="preserve"> H</w:t>
      </w:r>
      <w:r w:rsidR="00E75A33">
        <w:t>ospitalsserviceassistent</w:t>
      </w:r>
      <w:r w:rsidR="000B0192" w:rsidRPr="004F3651">
        <w:tab/>
      </w:r>
    </w:p>
    <w:p w14:paraId="4CBCAEAB" w14:textId="15A762F1" w:rsidR="001D1D0F" w:rsidRDefault="001D1D0F" w:rsidP="002870E5">
      <w:pPr>
        <w:pStyle w:val="overskrift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402"/>
        <w:gridCol w:w="1417"/>
        <w:gridCol w:w="3544"/>
      </w:tblGrid>
      <w:tr w:rsidR="004364D5" w14:paraId="72616130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C8104" w14:textId="5C4E72E3" w:rsidR="004364D5" w:rsidRDefault="001D11CD">
            <w:pPr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Elev n</w:t>
            </w:r>
            <w:r w:rsidR="004364D5">
              <w:rPr>
                <w:rFonts w:ascii="Verdana" w:hAnsi="Verdana"/>
                <w:sz w:val="20"/>
              </w:rPr>
              <w:t>avn: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E3C6F" w14:textId="77777777" w:rsidR="004364D5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4364D5" w14:paraId="52A31825" w14:textId="77777777">
        <w:trPr>
          <w:cantSplit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A59BD" w14:textId="77777777" w:rsidR="004364D5" w:rsidRDefault="004364D5">
            <w:pPr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Cpr.nr.: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B15F54" w14:textId="77777777" w:rsidR="004364D5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4364D5" w14:paraId="4966BBB8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21C61" w14:textId="77777777" w:rsidR="004364D5" w:rsidRDefault="004364D5">
            <w:pPr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Adresse: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7A661" w14:textId="77777777" w:rsidR="004364D5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C434E5" w14:paraId="53CF70FA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C4B94" w14:textId="77777777" w:rsidR="00C434E5" w:rsidRDefault="00C434E5" w:rsidP="000212A0">
            <w:pPr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Postnr., by: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2C160C" w14:textId="77777777" w:rsidR="00C434E5" w:rsidRDefault="00C434E5" w:rsidP="000212A0">
            <w:pPr>
              <w:spacing w:before="8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56CDC9" w14:textId="3A0DF272" w:rsidR="00C434E5" w:rsidRDefault="00C434E5" w:rsidP="000212A0">
            <w:pPr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E</w:t>
            </w:r>
            <w:r w:rsidR="00926E1D">
              <w:rPr>
                <w:rFonts w:ascii="Verdana" w:hAnsi="Verdana"/>
                <w:sz w:val="20"/>
              </w:rPr>
              <w:t>-</w:t>
            </w:r>
            <w:r>
              <w:rPr>
                <w:rFonts w:ascii="Verdana" w:hAnsi="Verdana"/>
                <w:sz w:val="20"/>
              </w:rPr>
              <w:t>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216293" w14:textId="49136FAC" w:rsidR="00C434E5" w:rsidRDefault="00C434E5" w:rsidP="000212A0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4364D5" w14:paraId="165FA718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DFCE9" w14:textId="77777777" w:rsidR="004364D5" w:rsidRDefault="004364D5">
            <w:pPr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Tlf.nr.: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C6B88" w14:textId="77777777" w:rsidR="004364D5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62808" w14:textId="21BF24AE" w:rsidR="004364D5" w:rsidRDefault="004364D5">
            <w:pPr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Mobil</w:t>
            </w:r>
            <w:r w:rsidR="00926E1D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nr.: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FA9CD6" w14:textId="77777777" w:rsidR="004364D5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4364D5" w14:paraId="2E22CF95" w14:textId="77777777">
        <w:trPr>
          <w:cantSplit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A0607" w14:textId="77777777" w:rsidR="004364D5" w:rsidRDefault="004364D5">
            <w:pPr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Skole: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E6313B" w14:textId="77777777" w:rsidR="004364D5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B737D" w14:textId="77777777" w:rsidR="004364D5" w:rsidRDefault="004364D5">
            <w:pPr>
              <w:spacing w:before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Vejleder: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A27B9" w14:textId="77777777" w:rsidR="004364D5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</w:tbl>
    <w:p w14:paraId="606D5BFA" w14:textId="4A520C3B" w:rsidR="00926E1D" w:rsidRDefault="00926E1D" w:rsidP="00E93AE3">
      <w:pPr>
        <w:spacing w:line="240" w:lineRule="auto"/>
        <w:ind w:right="284"/>
        <w:rPr>
          <w:rFonts w:ascii="Verdana" w:hAnsi="Verdana"/>
          <w:b/>
          <w:bCs/>
          <w:color w:val="FF0000"/>
          <w:sz w:val="20"/>
        </w:rPr>
      </w:pPr>
    </w:p>
    <w:p w14:paraId="48AC17EA" w14:textId="77777777" w:rsidR="007529BC" w:rsidRDefault="007529BC" w:rsidP="00E93AE3">
      <w:pPr>
        <w:spacing w:line="240" w:lineRule="auto"/>
        <w:ind w:right="284"/>
        <w:rPr>
          <w:rFonts w:ascii="Verdana" w:hAnsi="Verdana"/>
          <w:b/>
          <w:bCs/>
          <w:color w:val="FF0000"/>
          <w:sz w:val="20"/>
        </w:rPr>
      </w:pPr>
    </w:p>
    <w:tbl>
      <w:tblPr>
        <w:tblStyle w:val="Gittertabel2-farve1"/>
        <w:tblW w:w="10036" w:type="dxa"/>
        <w:tblLook w:val="04A0" w:firstRow="1" w:lastRow="0" w:firstColumn="1" w:lastColumn="0" w:noHBand="0" w:noVBand="1"/>
      </w:tblPr>
      <w:tblGrid>
        <w:gridCol w:w="10036"/>
      </w:tblGrid>
      <w:tr w:rsidR="00926E1D" w14:paraId="5110F9BA" w14:textId="77777777" w:rsidTr="00926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6" w:type="dxa"/>
          </w:tcPr>
          <w:p w14:paraId="4D304D44" w14:textId="3E1FC343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  <w:r>
              <w:rPr>
                <w:rFonts w:ascii="Verdana" w:hAnsi="Verdana"/>
                <w:color w:val="1F3864" w:themeColor="accent1" w:themeShade="80"/>
                <w:sz w:val="20"/>
              </w:rPr>
              <w:t>Fortæl lidt om dig selv og dine interesser:</w:t>
            </w:r>
          </w:p>
        </w:tc>
      </w:tr>
      <w:tr w:rsidR="00926E1D" w14:paraId="797AC455" w14:textId="77777777" w:rsidTr="0092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6" w:type="dxa"/>
          </w:tcPr>
          <w:p w14:paraId="037D97A5" w14:textId="14426998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</w:p>
          <w:p w14:paraId="52D9AF34" w14:textId="77777777" w:rsidR="00165A92" w:rsidRDefault="00165A92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27A343E5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1D847DC0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60B684E3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1F3019D5" w14:textId="7D85AA1D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</w:p>
          <w:p w14:paraId="0BDC0C21" w14:textId="13CA0F8E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</w:p>
          <w:p w14:paraId="49C36B97" w14:textId="690351C0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</w:p>
          <w:p w14:paraId="3F64210B" w14:textId="7F548B38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</w:p>
          <w:p w14:paraId="6BF2AC02" w14:textId="57BDB081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</w:p>
          <w:p w14:paraId="232919E9" w14:textId="7AD3B956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</w:p>
          <w:p w14:paraId="277A1334" w14:textId="77777777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661556EA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13492E1D" w14:textId="4377CD8C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</w:p>
        </w:tc>
      </w:tr>
    </w:tbl>
    <w:p w14:paraId="344AD44C" w14:textId="21584E61" w:rsidR="001D1D0F" w:rsidRDefault="001D1D0F"/>
    <w:tbl>
      <w:tblPr>
        <w:tblStyle w:val="Gittertabel2-farve1"/>
        <w:tblW w:w="10036" w:type="dxa"/>
        <w:tblLook w:val="04A0" w:firstRow="1" w:lastRow="0" w:firstColumn="1" w:lastColumn="0" w:noHBand="0" w:noVBand="1"/>
      </w:tblPr>
      <w:tblGrid>
        <w:gridCol w:w="10036"/>
      </w:tblGrid>
      <w:tr w:rsidR="00926E1D" w14:paraId="0236EAEB" w14:textId="77777777" w:rsidTr="00926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6" w:type="dxa"/>
          </w:tcPr>
          <w:p w14:paraId="75CADAC0" w14:textId="668FC379" w:rsidR="00926E1D" w:rsidRP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  <w:r>
              <w:rPr>
                <w:rFonts w:ascii="Verdana" w:hAnsi="Verdana"/>
                <w:color w:val="1F3864" w:themeColor="accent1" w:themeShade="80"/>
                <w:sz w:val="20"/>
              </w:rPr>
              <w:t>Hvorfor vil du i praktik indenfor dette fagområde?</w:t>
            </w:r>
          </w:p>
        </w:tc>
      </w:tr>
      <w:tr w:rsidR="00926E1D" w14:paraId="32A3F30C" w14:textId="77777777" w:rsidTr="0092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6" w:type="dxa"/>
          </w:tcPr>
          <w:p w14:paraId="2A4D95F8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11233D39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18062178" w14:textId="3818EAD8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2EF62B66" w14:textId="34EBB41C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516957A9" w14:textId="5154BECB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3B2847C4" w14:textId="1355F1C3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63288B39" w14:textId="2571EB31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1E587658" w14:textId="42C0C2A5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77F80203" w14:textId="007237A3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38CD1626" w14:textId="2ED7708C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1A056767" w14:textId="5C5CAB44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6A23292A" w14:textId="61EF2BD0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2F70B88F" w14:textId="1265124E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4A7BF155" w14:textId="0FE63029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0CD2460D" w14:textId="79D61A31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25B7AFDB" w14:textId="12E22753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090B4890" w14:textId="10EB72A4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3399A524" w14:textId="28612C53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32EE2240" w14:textId="74A4D0A1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71E4B974" w14:textId="6EAB98D7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48135A21" w14:textId="29757EBA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1B8B7E23" w14:textId="5172D304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3D16132D" w14:textId="12EA6D35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466C4526" w14:textId="42A593CD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652406DF" w14:textId="32288C54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589C3AE5" w14:textId="7C8C4EDC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2DBA4ECD" w14:textId="5F6DD222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13233D05" w14:textId="49E8940D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7A848924" w14:textId="498E22CA" w:rsidR="001D1D0F" w:rsidRDefault="001D1D0F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  <w:p w14:paraId="4125D651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680FF583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1206FD71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717DE5F3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388AE885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5E11FF8E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70655D65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0D633990" w14:textId="281D26C3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</w:tbl>
    <w:p w14:paraId="6ACFAA12" w14:textId="77777777" w:rsidR="00926E1D" w:rsidRDefault="00926E1D" w:rsidP="00E93AE3">
      <w:pPr>
        <w:spacing w:line="240" w:lineRule="auto"/>
        <w:ind w:right="284"/>
        <w:rPr>
          <w:rFonts w:ascii="Verdana" w:hAnsi="Verdana"/>
          <w:b/>
          <w:bCs/>
          <w:color w:val="FF0000"/>
          <w:sz w:val="20"/>
        </w:rPr>
      </w:pPr>
    </w:p>
    <w:p w14:paraId="19F1B269" w14:textId="6F437AD6" w:rsidR="00E93AE3" w:rsidRPr="001E21CA" w:rsidRDefault="004364D5" w:rsidP="00E93AE3">
      <w:pPr>
        <w:spacing w:line="240" w:lineRule="auto"/>
        <w:ind w:right="284"/>
        <w:rPr>
          <w:rFonts w:ascii="Verdana" w:hAnsi="Verdana"/>
          <w:b/>
          <w:bCs/>
          <w:color w:val="FF0000"/>
          <w:sz w:val="18"/>
          <w:szCs w:val="18"/>
        </w:rPr>
      </w:pPr>
      <w:r w:rsidRPr="001E21CA">
        <w:rPr>
          <w:rFonts w:ascii="Verdana" w:hAnsi="Verdana"/>
          <w:b/>
          <w:bCs/>
          <w:color w:val="FF0000"/>
          <w:sz w:val="20"/>
        </w:rPr>
        <w:t>Afleveres til din UU-vejleder</w:t>
      </w:r>
      <w:r w:rsidR="00E93AE3" w:rsidRPr="001E21CA">
        <w:rPr>
          <w:rFonts w:ascii="Verdana" w:hAnsi="Verdana"/>
          <w:b/>
          <w:bCs/>
          <w:color w:val="FF0000"/>
          <w:sz w:val="20"/>
        </w:rPr>
        <w:t xml:space="preserve"> senest </w:t>
      </w:r>
      <w:r w:rsidR="00B33072">
        <w:rPr>
          <w:rFonts w:ascii="Verdana" w:hAnsi="Verdana"/>
          <w:b/>
          <w:bCs/>
          <w:color w:val="FF0000"/>
          <w:sz w:val="20"/>
        </w:rPr>
        <w:t>f</w:t>
      </w:r>
      <w:r w:rsidR="00EA29A7">
        <w:rPr>
          <w:rFonts w:ascii="Verdana" w:hAnsi="Verdana"/>
          <w:b/>
          <w:bCs/>
          <w:color w:val="FF0000"/>
          <w:sz w:val="20"/>
        </w:rPr>
        <w:t>redag</w:t>
      </w:r>
      <w:r w:rsidR="00CA76CD" w:rsidRPr="001E21CA">
        <w:rPr>
          <w:rFonts w:ascii="Verdana" w:hAnsi="Verdana"/>
          <w:b/>
          <w:bCs/>
          <w:color w:val="FF0000"/>
          <w:sz w:val="20"/>
        </w:rPr>
        <w:t xml:space="preserve"> den </w:t>
      </w:r>
      <w:r w:rsidR="00EA29A7">
        <w:rPr>
          <w:rFonts w:ascii="Verdana" w:hAnsi="Verdana"/>
          <w:b/>
          <w:bCs/>
          <w:color w:val="FF0000"/>
          <w:sz w:val="20"/>
        </w:rPr>
        <w:t>28</w:t>
      </w:r>
      <w:r w:rsidR="00CA76CD" w:rsidRPr="001E21CA">
        <w:rPr>
          <w:rFonts w:ascii="Verdana" w:hAnsi="Verdana"/>
          <w:b/>
          <w:bCs/>
          <w:color w:val="FF0000"/>
          <w:sz w:val="20"/>
        </w:rPr>
        <w:t xml:space="preserve">. </w:t>
      </w:r>
      <w:r w:rsidR="00EA29A7">
        <w:rPr>
          <w:rFonts w:ascii="Verdana" w:hAnsi="Verdana"/>
          <w:b/>
          <w:bCs/>
          <w:color w:val="FF0000"/>
          <w:sz w:val="20"/>
        </w:rPr>
        <w:t>november</w:t>
      </w:r>
      <w:r w:rsidR="004F1FD4">
        <w:rPr>
          <w:rFonts w:ascii="Verdana" w:hAnsi="Verdana"/>
          <w:b/>
          <w:bCs/>
          <w:color w:val="FF0000"/>
          <w:sz w:val="20"/>
        </w:rPr>
        <w:t xml:space="preserve"> </w:t>
      </w:r>
      <w:r w:rsidR="00E93AE3" w:rsidRPr="001E21CA">
        <w:rPr>
          <w:rFonts w:ascii="Verdana" w:hAnsi="Verdana"/>
          <w:b/>
          <w:bCs/>
          <w:color w:val="FF0000"/>
          <w:sz w:val="18"/>
          <w:szCs w:val="18"/>
        </w:rPr>
        <w:br/>
      </w:r>
    </w:p>
    <w:p w14:paraId="68562A8D" w14:textId="77777777" w:rsidR="004364D5" w:rsidRDefault="004364D5">
      <w:pPr>
        <w:rPr>
          <w:rFonts w:ascii="Verdana" w:hAnsi="Verdana"/>
          <w:sz w:val="18"/>
          <w:szCs w:val="18"/>
        </w:rPr>
      </w:pPr>
    </w:p>
    <w:p w14:paraId="4CAB5D35" w14:textId="77777777" w:rsidR="004364D5" w:rsidRDefault="004364D5">
      <w:pPr>
        <w:rPr>
          <w:rFonts w:ascii="Verdana" w:hAnsi="Verdana"/>
        </w:rPr>
      </w:pPr>
      <w:r>
        <w:rPr>
          <w:rFonts w:ascii="Verdana" w:hAnsi="Verdana"/>
          <w:sz w:val="20"/>
        </w:rPr>
        <w:t>Dato: __________  Underskrift</w:t>
      </w:r>
      <w:r w:rsidR="004F3651">
        <w:rPr>
          <w:rFonts w:ascii="Verdana" w:hAnsi="Verdana"/>
          <w:sz w:val="20"/>
        </w:rPr>
        <w:t xml:space="preserve"> elev</w:t>
      </w:r>
      <w:r>
        <w:rPr>
          <w:rFonts w:ascii="Verdana" w:hAnsi="Verdana"/>
        </w:rPr>
        <w:t>:_________________________</w:t>
      </w:r>
      <w:r w:rsidR="00AF5006">
        <w:rPr>
          <w:rFonts w:ascii="Verdana" w:hAnsi="Verdana"/>
        </w:rPr>
        <w:t>___</w:t>
      </w:r>
      <w:r>
        <w:rPr>
          <w:rFonts w:ascii="Verdana" w:hAnsi="Verdana"/>
        </w:rPr>
        <w:t>______</w:t>
      </w:r>
    </w:p>
    <w:p w14:paraId="65238900" w14:textId="77777777" w:rsidR="004F3651" w:rsidRDefault="004F3651">
      <w:pPr>
        <w:rPr>
          <w:rFonts w:ascii="Verdana" w:hAnsi="Verdana"/>
        </w:rPr>
      </w:pPr>
    </w:p>
    <w:p w14:paraId="1F4BC188" w14:textId="77777777" w:rsidR="003A0F04" w:rsidRDefault="004F3651">
      <w:pPr>
        <w:rPr>
          <w:rFonts w:ascii="Verdana" w:hAnsi="Verdana"/>
        </w:rPr>
      </w:pPr>
      <w:r>
        <w:rPr>
          <w:rFonts w:ascii="Verdana" w:hAnsi="Verdana"/>
          <w:sz w:val="20"/>
        </w:rPr>
        <w:t xml:space="preserve">Dato: __________  Underskrift </w:t>
      </w:r>
      <w:r w:rsidR="00AF5006">
        <w:rPr>
          <w:rFonts w:ascii="Verdana" w:hAnsi="Verdana"/>
          <w:sz w:val="20"/>
        </w:rPr>
        <w:t>forældre</w:t>
      </w:r>
      <w:r>
        <w:rPr>
          <w:rFonts w:ascii="Verdana" w:hAnsi="Verdana"/>
        </w:rPr>
        <w:t>:_______________________________</w:t>
      </w:r>
    </w:p>
    <w:p w14:paraId="3BE0FA01" w14:textId="573C4AFB" w:rsidR="00600165" w:rsidRDefault="00B33072" w:rsidP="003A0F04">
      <w:pPr>
        <w:spacing w:line="240" w:lineRule="auto"/>
        <w:rPr>
          <w:rFonts w:ascii="Verdana" w:hAnsi="Verdana"/>
        </w:rPr>
      </w:pPr>
      <w:r>
        <w:tab/>
      </w:r>
    </w:p>
    <w:p w14:paraId="5D05C7C7" w14:textId="77777777" w:rsidR="001D1D0F" w:rsidRDefault="001D1D0F" w:rsidP="003A0F04">
      <w:pPr>
        <w:spacing w:line="240" w:lineRule="auto"/>
        <w:rPr>
          <w:rFonts w:ascii="Verdana" w:hAnsi="Verdana"/>
        </w:rPr>
      </w:pPr>
    </w:p>
    <w:p w14:paraId="5AE06212" w14:textId="77777777" w:rsidR="00BE0F18" w:rsidRDefault="00BE0F18" w:rsidP="003A0F04">
      <w:pPr>
        <w:spacing w:line="240" w:lineRule="auto"/>
        <w:rPr>
          <w:rFonts w:ascii="Verdana" w:hAnsi="Verdana"/>
        </w:rPr>
      </w:pPr>
    </w:p>
    <w:p w14:paraId="7CF95BAD" w14:textId="4157A84D" w:rsidR="003A0F04" w:rsidRDefault="001D1D0F" w:rsidP="003A0F04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Se program for praktikugen her: </w:t>
      </w:r>
      <w:hyperlink r:id="rId7" w:history="1">
        <w:r w:rsidRPr="004F2552">
          <w:rPr>
            <w:rStyle w:val="Hyperlink"/>
            <w:rFonts w:ascii="Verdana" w:hAnsi="Verdana"/>
          </w:rPr>
          <w:t>https://ww</w:t>
        </w:r>
        <w:r w:rsidRPr="004F2552">
          <w:rPr>
            <w:rStyle w:val="Hyperlink"/>
            <w:rFonts w:ascii="Verdana" w:hAnsi="Verdana"/>
          </w:rPr>
          <w:t>w.fagperson.regionshospitalet-goedstrup.dk/job-og-uddannelse/uddannelse/erhvervspraktik-pa-regionshospitalet-godstrup/erhvervspraktik-for-grundskolens-afgangsklasser/</w:t>
        </w:r>
      </w:hyperlink>
      <w:r>
        <w:rPr>
          <w:rFonts w:ascii="Verdana" w:hAnsi="Verdana"/>
        </w:rPr>
        <w:tab/>
      </w:r>
    </w:p>
    <w:p w14:paraId="5F95E801" w14:textId="14F26487" w:rsidR="001D1D0F" w:rsidRDefault="001D1D0F" w:rsidP="003A0F04">
      <w:pPr>
        <w:spacing w:line="240" w:lineRule="auto"/>
        <w:rPr>
          <w:rFonts w:ascii="Verdana" w:hAnsi="Verdana"/>
          <w:sz w:val="20"/>
          <w:szCs w:val="16"/>
        </w:rPr>
      </w:pPr>
    </w:p>
    <w:sectPr w:rsidR="001D1D0F" w:rsidSect="001E21C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993" w:right="1080" w:bottom="1135" w:left="1080" w:header="363" w:footer="363" w:gutter="0"/>
      <w:paperSrc w:first="1" w:other="1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D3F6" w14:textId="77777777" w:rsidR="00303E2B" w:rsidRDefault="00303E2B">
      <w:r>
        <w:separator/>
      </w:r>
    </w:p>
  </w:endnote>
  <w:endnote w:type="continuationSeparator" w:id="0">
    <w:p w14:paraId="735ED104" w14:textId="77777777" w:rsidR="00303E2B" w:rsidRDefault="0030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ueFrutiger">
    <w:charset w:val="00"/>
    <w:family w:val="auto"/>
    <w:pitch w:val="variable"/>
    <w:sig w:usb0="00000003" w:usb1="00000000" w:usb2="00000000" w:usb3="00000000" w:csb0="00000001" w:csb1="00000000"/>
  </w:font>
  <w:font w:name="FFF Forwar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2721" w14:textId="77777777" w:rsidR="00185950" w:rsidRDefault="00185950" w:rsidP="001E21CA">
    <w:pPr>
      <w:pStyle w:val="Sidefod"/>
      <w:spacing w:line="240" w:lineRule="auto"/>
      <w:jc w:val="center"/>
      <w:rPr>
        <w:rFonts w:ascii="Verdana" w:hAnsi="Verdana" w:cs="Courier New"/>
        <w:sz w:val="18"/>
        <w:szCs w:val="18"/>
      </w:rPr>
    </w:pPr>
    <w:r>
      <w:rPr>
        <w:rFonts w:ascii="Verdana" w:hAnsi="Verdana"/>
        <w:sz w:val="18"/>
        <w:szCs w:val="18"/>
      </w:rPr>
      <w:t xml:space="preserve">Ungdommens Uddannelsesvejledning </w:t>
    </w:r>
    <w:r>
      <w:rPr>
        <w:rFonts w:ascii="Verdana" w:hAnsi="Verdana" w:cs="Courier New"/>
        <w:sz w:val="18"/>
        <w:szCs w:val="18"/>
      </w:rPr>
      <w:t>– UU</w:t>
    </w:r>
    <w:r w:rsidR="003B1535">
      <w:rPr>
        <w:rFonts w:ascii="Verdana" w:hAnsi="Verdana" w:cs="Courier New"/>
        <w:sz w:val="18"/>
        <w:szCs w:val="18"/>
      </w:rPr>
      <w:t xml:space="preserve"> </w:t>
    </w:r>
    <w:r>
      <w:rPr>
        <w:rFonts w:ascii="Verdana" w:hAnsi="Verdana" w:cs="Courier New"/>
        <w:sz w:val="18"/>
        <w:szCs w:val="18"/>
      </w:rPr>
      <w:t>Nordvestjylland</w:t>
    </w:r>
  </w:p>
  <w:p w14:paraId="3587E419" w14:textId="77777777" w:rsidR="00185950" w:rsidRDefault="00185950" w:rsidP="00185950">
    <w:pPr>
      <w:pStyle w:val="Sidefod"/>
      <w:spacing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 w:cs="Courier New"/>
        <w:sz w:val="18"/>
        <w:szCs w:val="18"/>
      </w:rPr>
      <w:t>Holstebro - Lemvig - Struer</w:t>
    </w:r>
  </w:p>
  <w:p w14:paraId="39465505" w14:textId="77777777" w:rsidR="004364D5" w:rsidRPr="00F34B2C" w:rsidRDefault="00CA76CD" w:rsidP="00F34B2C">
    <w:pPr>
      <w:pStyle w:val="Sidehoved"/>
      <w:tabs>
        <w:tab w:val="clear" w:pos="7229"/>
        <w:tab w:val="clear" w:pos="9638"/>
        <w:tab w:val="left" w:pos="8505"/>
        <w:tab w:val="right" w:pos="9923"/>
      </w:tabs>
      <w:spacing w:line="240" w:lineRule="auto"/>
      <w:jc w:val="center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 xml:space="preserve">Campus Sct. Jørgen, Døesvej 54b </w:t>
    </w:r>
    <w:r w:rsidR="00185950">
      <w:rPr>
        <w:rFonts w:ascii="Verdana" w:hAnsi="Verdana" w:cs="Verdana"/>
        <w:sz w:val="12"/>
        <w:szCs w:val="12"/>
      </w:rPr>
      <w:t xml:space="preserve">· </w:t>
    </w:r>
    <w:r w:rsidR="00185950">
      <w:rPr>
        <w:rFonts w:ascii="Verdana" w:hAnsi="Verdana"/>
        <w:sz w:val="12"/>
        <w:szCs w:val="12"/>
      </w:rPr>
      <w:t>7500 Holstebro</w:t>
    </w:r>
    <w:r w:rsidR="00185950">
      <w:rPr>
        <w:rFonts w:ascii="Verdana" w:hAnsi="Verdana" w:cs="Verdana"/>
        <w:sz w:val="12"/>
        <w:szCs w:val="12"/>
      </w:rPr>
      <w:t xml:space="preserve"> · </w:t>
    </w:r>
    <w:proofErr w:type="spellStart"/>
    <w:r w:rsidR="00185950">
      <w:rPr>
        <w:rFonts w:ascii="Verdana" w:hAnsi="Verdana"/>
        <w:sz w:val="12"/>
        <w:szCs w:val="12"/>
      </w:rPr>
      <w:t>Tlf</w:t>
    </w:r>
    <w:proofErr w:type="spellEnd"/>
    <w:r w:rsidR="00185950">
      <w:rPr>
        <w:rFonts w:ascii="Verdana" w:hAnsi="Verdana"/>
        <w:sz w:val="12"/>
        <w:szCs w:val="12"/>
      </w:rPr>
      <w:t xml:space="preserve">: </w:t>
    </w:r>
    <w:r>
      <w:rPr>
        <w:rFonts w:ascii="Verdana" w:hAnsi="Verdana"/>
        <w:sz w:val="12"/>
        <w:szCs w:val="12"/>
      </w:rPr>
      <w:t>9611 6100</w:t>
    </w:r>
    <w:r w:rsidR="00B83DD4">
      <w:rPr>
        <w:rFonts w:ascii="Verdana" w:hAnsi="Verdana" w:cs="Verdana"/>
        <w:sz w:val="12"/>
        <w:szCs w:val="12"/>
      </w:rPr>
      <w:t xml:space="preserve"> · uu</w:t>
    </w:r>
    <w:r w:rsidR="00185950">
      <w:rPr>
        <w:rFonts w:ascii="Verdana" w:hAnsi="Verdana" w:cs="Verdana"/>
        <w:sz w:val="12"/>
        <w:szCs w:val="12"/>
      </w:rPr>
      <w:t>nvj</w:t>
    </w:r>
    <w:r w:rsidR="00B83DD4">
      <w:rPr>
        <w:rFonts w:ascii="Verdana" w:hAnsi="Verdana"/>
        <w:sz w:val="12"/>
        <w:szCs w:val="12"/>
      </w:rPr>
      <w:t>@uu</w:t>
    </w:r>
    <w:r w:rsidR="00185950">
      <w:rPr>
        <w:rFonts w:ascii="Verdana" w:hAnsi="Verdana"/>
        <w:sz w:val="12"/>
        <w:szCs w:val="12"/>
      </w:rPr>
      <w:t xml:space="preserve">nvj.dk </w:t>
    </w:r>
    <w:r w:rsidR="00185950">
      <w:rPr>
        <w:rFonts w:ascii="Verdana" w:hAnsi="Verdana" w:cs="Verdana"/>
        <w:sz w:val="12"/>
        <w:szCs w:val="12"/>
      </w:rPr>
      <w:t xml:space="preserve">·  </w:t>
    </w:r>
    <w:hyperlink r:id="rId1" w:history="1">
      <w:r w:rsidR="00B83DD4">
        <w:rPr>
          <w:rStyle w:val="Hyperlink"/>
          <w:rFonts w:ascii="Verdana" w:hAnsi="Verdana"/>
          <w:color w:val="000000"/>
          <w:sz w:val="12"/>
          <w:szCs w:val="12"/>
        </w:rPr>
        <w:t>www.uu</w:t>
      </w:r>
      <w:r w:rsidR="00185950">
        <w:rPr>
          <w:rStyle w:val="Hyperlink"/>
          <w:rFonts w:ascii="Verdana" w:hAnsi="Verdana"/>
          <w:color w:val="000000"/>
          <w:sz w:val="12"/>
          <w:szCs w:val="12"/>
        </w:rPr>
        <w:t>nordvestjylland.dk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D0A9" w14:textId="77777777" w:rsidR="004364D5" w:rsidRDefault="004364D5">
    <w:pPr>
      <w:pStyle w:val="Sidefod"/>
      <w:spacing w:line="240" w:lineRule="auto"/>
      <w:rPr>
        <w:rFonts w:ascii="Verdana" w:hAnsi="Verdana" w:cs="Courier New"/>
        <w:sz w:val="18"/>
        <w:szCs w:val="18"/>
      </w:rPr>
    </w:pPr>
    <w:r>
      <w:rPr>
        <w:rFonts w:ascii="Verdana" w:hAnsi="Verdana"/>
        <w:b/>
        <w:sz w:val="18"/>
        <w:szCs w:val="18"/>
      </w:rPr>
      <w:tab/>
      <w:t xml:space="preserve">        </w:t>
    </w:r>
    <w:r>
      <w:rPr>
        <w:rFonts w:ascii="Verdana" w:hAnsi="Verdana"/>
        <w:sz w:val="18"/>
        <w:szCs w:val="18"/>
      </w:rPr>
      <w:t xml:space="preserve">Ungdommens Uddannelsesvejledning </w:t>
    </w:r>
    <w:r>
      <w:rPr>
        <w:rFonts w:ascii="Verdana" w:hAnsi="Verdana" w:cs="Courier New"/>
        <w:sz w:val="18"/>
        <w:szCs w:val="18"/>
      </w:rPr>
      <w:t>– UU-Nordvestjylland</w:t>
    </w:r>
  </w:p>
  <w:p w14:paraId="5886BC55" w14:textId="77777777" w:rsidR="004364D5" w:rsidRDefault="004364D5">
    <w:pPr>
      <w:pStyle w:val="Sidefod"/>
      <w:spacing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 w:cs="Courier New"/>
        <w:sz w:val="18"/>
        <w:szCs w:val="18"/>
      </w:rPr>
      <w:t>Holstebro - Lemvig - Struer – Thyborøn-Harboøre - Thyholm – Ulfborg-Vemb - Vinderup</w:t>
    </w:r>
  </w:p>
  <w:p w14:paraId="43F3FA05" w14:textId="77777777" w:rsidR="004364D5" w:rsidRDefault="004364D5">
    <w:pPr>
      <w:pStyle w:val="Sidehoved"/>
      <w:tabs>
        <w:tab w:val="clear" w:pos="7229"/>
        <w:tab w:val="clear" w:pos="9638"/>
        <w:tab w:val="left" w:pos="8505"/>
        <w:tab w:val="right" w:pos="9923"/>
      </w:tabs>
      <w:spacing w:line="240" w:lineRule="auto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ab/>
      <w:t>Nørreport Centret</w:t>
    </w:r>
    <w:r>
      <w:rPr>
        <w:rFonts w:ascii="Verdana" w:hAnsi="Verdana" w:cs="Verdana"/>
        <w:sz w:val="12"/>
        <w:szCs w:val="12"/>
      </w:rPr>
      <w:t xml:space="preserve"> · </w:t>
    </w:r>
    <w:r>
      <w:rPr>
        <w:rFonts w:ascii="Verdana" w:hAnsi="Verdana"/>
        <w:sz w:val="12"/>
        <w:szCs w:val="12"/>
      </w:rPr>
      <w:t xml:space="preserve">Nørregade 58, 2. sal </w:t>
    </w:r>
    <w:r>
      <w:rPr>
        <w:rFonts w:ascii="Verdana" w:hAnsi="Verdana" w:cs="Verdana"/>
        <w:sz w:val="12"/>
        <w:szCs w:val="12"/>
      </w:rPr>
      <w:t xml:space="preserve">· </w:t>
    </w:r>
    <w:r>
      <w:rPr>
        <w:rFonts w:ascii="Verdana" w:hAnsi="Verdana"/>
        <w:sz w:val="12"/>
        <w:szCs w:val="12"/>
      </w:rPr>
      <w:t>7500 Holstebro</w:t>
    </w:r>
    <w:r>
      <w:rPr>
        <w:rFonts w:ascii="Verdana" w:hAnsi="Verdana" w:cs="Verdana"/>
        <w:sz w:val="12"/>
        <w:szCs w:val="12"/>
      </w:rPr>
      <w:t xml:space="preserve"> · </w:t>
    </w:r>
    <w:proofErr w:type="spellStart"/>
    <w:r>
      <w:rPr>
        <w:rFonts w:ascii="Verdana" w:hAnsi="Verdana"/>
        <w:sz w:val="12"/>
        <w:szCs w:val="12"/>
      </w:rPr>
      <w:t>Tlf</w:t>
    </w:r>
    <w:proofErr w:type="spellEnd"/>
    <w:r>
      <w:rPr>
        <w:rFonts w:ascii="Verdana" w:hAnsi="Verdana"/>
        <w:sz w:val="12"/>
        <w:szCs w:val="12"/>
      </w:rPr>
      <w:t>: 96 64 30 40</w:t>
    </w:r>
    <w:r>
      <w:rPr>
        <w:rFonts w:ascii="Verdana" w:hAnsi="Verdana" w:cs="Verdana"/>
        <w:sz w:val="12"/>
        <w:szCs w:val="12"/>
      </w:rPr>
      <w:t xml:space="preserve"> · uu-nvj</w:t>
    </w:r>
    <w:r>
      <w:rPr>
        <w:rFonts w:ascii="Verdana" w:hAnsi="Verdana"/>
        <w:sz w:val="12"/>
        <w:szCs w:val="12"/>
      </w:rPr>
      <w:t xml:space="preserve">@uu-nvj.dk </w:t>
    </w:r>
    <w:r>
      <w:rPr>
        <w:rFonts w:ascii="Verdana" w:hAnsi="Verdana" w:cs="Verdana"/>
        <w:sz w:val="12"/>
        <w:szCs w:val="12"/>
      </w:rPr>
      <w:t xml:space="preserve">·  </w:t>
    </w:r>
    <w:hyperlink r:id="rId1" w:history="1">
      <w:r>
        <w:rPr>
          <w:rStyle w:val="Hyperlink"/>
          <w:rFonts w:ascii="Verdana" w:hAnsi="Verdana"/>
          <w:color w:val="000000"/>
          <w:sz w:val="12"/>
          <w:szCs w:val="12"/>
        </w:rPr>
        <w:t>www.uu-nordvestjylland.dk</w:t>
      </w:r>
    </w:hyperlink>
  </w:p>
  <w:p w14:paraId="01CB764D" w14:textId="77777777" w:rsidR="004364D5" w:rsidRDefault="004364D5">
    <w:pPr>
      <w:pStyle w:val="Sidefod"/>
      <w:jc w:val="center"/>
      <w:rPr>
        <w:rFonts w:ascii="FFF Forward" w:hAnsi="FFF Forward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6580" w14:textId="77777777" w:rsidR="00303E2B" w:rsidRDefault="00303E2B">
      <w:r>
        <w:separator/>
      </w:r>
    </w:p>
  </w:footnote>
  <w:footnote w:type="continuationSeparator" w:id="0">
    <w:p w14:paraId="335A3ACF" w14:textId="77777777" w:rsidR="00303E2B" w:rsidRDefault="00303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8F85" w14:textId="77777777" w:rsidR="004364D5" w:rsidRDefault="004364D5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F5006">
      <w:rPr>
        <w:rStyle w:val="Sidetal"/>
        <w:noProof/>
      </w:rPr>
      <w:t>1</w:t>
    </w:r>
    <w:r>
      <w:rPr>
        <w:rStyle w:val="Sidetal"/>
      </w:rPr>
      <w:fldChar w:fldCharType="end"/>
    </w:r>
  </w:p>
  <w:p w14:paraId="1EDDCD97" w14:textId="77777777" w:rsidR="004364D5" w:rsidRDefault="004364D5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5A5A" w14:textId="29AAA503" w:rsidR="00D40CB0" w:rsidRDefault="00D40CB0">
    <w:pPr>
      <w:pStyle w:val="Sidehoved"/>
    </w:pPr>
    <w:r>
      <w:tab/>
    </w:r>
    <w:r>
      <w:tab/>
    </w:r>
    <w:r>
      <w:tab/>
    </w:r>
    <w:r>
      <w:rPr>
        <w:noProof/>
      </w:rPr>
      <w:drawing>
        <wp:inline distT="0" distB="0" distL="0" distR="0" wp14:anchorId="3ACBA662" wp14:editId="0B73E1E8">
          <wp:extent cx="1285875" cy="1038225"/>
          <wp:effectExtent l="0" t="0" r="9525" b="9525"/>
          <wp:docPr id="2" name="Billed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5B0D" w14:textId="46E03CC9" w:rsidR="004364D5" w:rsidRDefault="00EE147F">
    <w:pPr>
      <w:tabs>
        <w:tab w:val="left" w:pos="1985"/>
      </w:tabs>
      <w:jc w:val="right"/>
      <w:rPr>
        <w:rFonts w:ascii="TrueFrutiger" w:hAnsi="TrueFrutiger"/>
      </w:rPr>
    </w:pPr>
    <w:r>
      <w:rPr>
        <w:noProof/>
      </w:rPr>
      <w:drawing>
        <wp:inline distT="0" distB="0" distL="0" distR="0" wp14:anchorId="6B4DBD33" wp14:editId="3E6514EA">
          <wp:extent cx="1533525" cy="1285875"/>
          <wp:effectExtent l="0" t="0" r="0" b="0"/>
          <wp:docPr id="1" name="Bille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64D5">
      <w:rPr>
        <w:rFonts w:ascii="TrueFrutiger" w:hAnsi="TrueFrutige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C7E83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6A4448"/>
    <w:multiLevelType w:val="multilevel"/>
    <w:tmpl w:val="997A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9C11B2"/>
    <w:multiLevelType w:val="singleLevel"/>
    <w:tmpl w:val="184A17B4"/>
    <w:lvl w:ilvl="0">
      <w:start w:val="265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" w15:restartNumberingAfterBreak="0">
    <w:nsid w:val="7C3C5E41"/>
    <w:multiLevelType w:val="multilevel"/>
    <w:tmpl w:val="50A2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464230">
    <w:abstractNumId w:val="2"/>
  </w:num>
  <w:num w:numId="2" w16cid:durableId="476606951">
    <w:abstractNumId w:val="0"/>
  </w:num>
  <w:num w:numId="3" w16cid:durableId="1368722844">
    <w:abstractNumId w:val="3"/>
  </w:num>
  <w:num w:numId="4" w16cid:durableId="83469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50"/>
    <w:rsid w:val="00007C99"/>
    <w:rsid w:val="000212A0"/>
    <w:rsid w:val="00040495"/>
    <w:rsid w:val="000B0192"/>
    <w:rsid w:val="000D0BFD"/>
    <w:rsid w:val="00126B7D"/>
    <w:rsid w:val="001510BF"/>
    <w:rsid w:val="00165A92"/>
    <w:rsid w:val="00185950"/>
    <w:rsid w:val="001D11CD"/>
    <w:rsid w:val="001D1D0F"/>
    <w:rsid w:val="001E21CA"/>
    <w:rsid w:val="00206FD9"/>
    <w:rsid w:val="00217C78"/>
    <w:rsid w:val="002246BC"/>
    <w:rsid w:val="002656E8"/>
    <w:rsid w:val="00267318"/>
    <w:rsid w:val="002870E5"/>
    <w:rsid w:val="00303E2B"/>
    <w:rsid w:val="00356B2B"/>
    <w:rsid w:val="003A0F04"/>
    <w:rsid w:val="003A7DEE"/>
    <w:rsid w:val="003B1535"/>
    <w:rsid w:val="003D175A"/>
    <w:rsid w:val="003F3E54"/>
    <w:rsid w:val="00416F4C"/>
    <w:rsid w:val="004364D5"/>
    <w:rsid w:val="00475A49"/>
    <w:rsid w:val="004B0815"/>
    <w:rsid w:val="004F1FD4"/>
    <w:rsid w:val="004F3651"/>
    <w:rsid w:val="00506C36"/>
    <w:rsid w:val="00575A12"/>
    <w:rsid w:val="005E3DBF"/>
    <w:rsid w:val="00600165"/>
    <w:rsid w:val="00680887"/>
    <w:rsid w:val="007021E1"/>
    <w:rsid w:val="00717327"/>
    <w:rsid w:val="007529BC"/>
    <w:rsid w:val="007B215F"/>
    <w:rsid w:val="007C7269"/>
    <w:rsid w:val="00864D14"/>
    <w:rsid w:val="00902DF9"/>
    <w:rsid w:val="00926E1D"/>
    <w:rsid w:val="009864DC"/>
    <w:rsid w:val="009F6CFD"/>
    <w:rsid w:val="00AF5006"/>
    <w:rsid w:val="00B33072"/>
    <w:rsid w:val="00B574BE"/>
    <w:rsid w:val="00B67557"/>
    <w:rsid w:val="00B83DD4"/>
    <w:rsid w:val="00BB5A7B"/>
    <w:rsid w:val="00BD05E3"/>
    <w:rsid w:val="00BE0F18"/>
    <w:rsid w:val="00C434E5"/>
    <w:rsid w:val="00C67470"/>
    <w:rsid w:val="00CA5BCC"/>
    <w:rsid w:val="00CA76CD"/>
    <w:rsid w:val="00CD141F"/>
    <w:rsid w:val="00CD51EB"/>
    <w:rsid w:val="00CE5A1D"/>
    <w:rsid w:val="00D01192"/>
    <w:rsid w:val="00D14760"/>
    <w:rsid w:val="00D40CB0"/>
    <w:rsid w:val="00D51600"/>
    <w:rsid w:val="00D56AE4"/>
    <w:rsid w:val="00D65B76"/>
    <w:rsid w:val="00D85EA1"/>
    <w:rsid w:val="00D9403B"/>
    <w:rsid w:val="00D978E7"/>
    <w:rsid w:val="00DC7866"/>
    <w:rsid w:val="00DD0141"/>
    <w:rsid w:val="00DD16B0"/>
    <w:rsid w:val="00E75A33"/>
    <w:rsid w:val="00E93AE3"/>
    <w:rsid w:val="00EA29A7"/>
    <w:rsid w:val="00EB0986"/>
    <w:rsid w:val="00EE147F"/>
    <w:rsid w:val="00F20E75"/>
    <w:rsid w:val="00F34B2C"/>
    <w:rsid w:val="00F76CA3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818B0"/>
  <w15:chartTrackingRefBased/>
  <w15:docId w15:val="{1A80DF95-D556-4253-9C76-0BB2E2BD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229"/>
      </w:tabs>
      <w:spacing w:line="300" w:lineRule="atLeast"/>
    </w:pPr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6001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6001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overskrift">
    <w:name w:val="overskrift"/>
    <w:basedOn w:val="Normal"/>
    <w:autoRedefine/>
    <w:rsid w:val="00EB0986"/>
    <w:pPr>
      <w:tabs>
        <w:tab w:val="clear" w:pos="7229"/>
        <w:tab w:val="left" w:pos="5387"/>
      </w:tabs>
      <w:spacing w:line="240" w:lineRule="auto"/>
    </w:pPr>
    <w:rPr>
      <w:rFonts w:ascii="Verdana" w:eastAsia="SimSun" w:hAnsi="Verdana"/>
      <w:color w:val="003366"/>
      <w:sz w:val="22"/>
      <w:szCs w:val="22"/>
      <w:lang w:eastAsia="zh-CN"/>
    </w:rPr>
  </w:style>
  <w:style w:type="table" w:styleId="Tabel-Gitter">
    <w:name w:val="Table Grid"/>
    <w:basedOn w:val="Tabel-Normal"/>
    <w:rsid w:val="00926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4">
    <w:name w:val="Plain Table 4"/>
    <w:basedOn w:val="Tabel-Normal"/>
    <w:uiPriority w:val="44"/>
    <w:rsid w:val="00926E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1-lys-farve5">
    <w:name w:val="Grid Table 1 Light Accent 5"/>
    <w:basedOn w:val="Tabel-Normal"/>
    <w:uiPriority w:val="46"/>
    <w:rsid w:val="00926E1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26E1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-farve1">
    <w:name w:val="Grid Table 2 Accent 1"/>
    <w:basedOn w:val="Tabel-Normal"/>
    <w:uiPriority w:val="47"/>
    <w:rsid w:val="00926E1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Overskrift2Tegn">
    <w:name w:val="Overskrift 2 Tegn"/>
    <w:basedOn w:val="Standardskrifttypeiafsnit"/>
    <w:link w:val="Overskrift2"/>
    <w:semiHidden/>
    <w:rsid w:val="006001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semiHidden/>
    <w:rsid w:val="0060016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Fremhv">
    <w:name w:val="Emphasis"/>
    <w:basedOn w:val="Standardskrifttypeiafsnit"/>
    <w:uiPriority w:val="20"/>
    <w:qFormat/>
    <w:rsid w:val="00600165"/>
    <w:rPr>
      <w:i/>
      <w:iCs/>
    </w:rPr>
  </w:style>
  <w:style w:type="character" w:styleId="Ulstomtale">
    <w:name w:val="Unresolved Mention"/>
    <w:basedOn w:val="Standardskrifttypeiafsnit"/>
    <w:uiPriority w:val="99"/>
    <w:semiHidden/>
    <w:unhideWhenUsed/>
    <w:rsid w:val="001D1D0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rsid w:val="00902D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gperson.regionshospitalet-goedstrup.dk/job-og-uddannelse/uddannelse/erhvervspraktik-pa-regionshospitalet-godstrup/erhvervspraktik-for-grundskolens-afgangsklasse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u-nordvestjylland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u-nordvestjylland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uvar\Application%20Data\Microsoft\Skabeloner\UU-brevskabelon%20med%20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UU-brevskabelon med logo</Template>
  <TotalTime>12</TotalTime>
  <Pages>2</Pages>
  <Words>139</Words>
  <Characters>1407</Characters>
  <Application>Microsoft Office Word</Application>
  <DocSecurity>0</DocSecurity>
  <Lines>156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AMU - midtjylland</Company>
  <LinksUpToDate>false</LinksUpToDate>
  <CharactersWithSpaces>1506</CharactersWithSpaces>
  <SharedDoc>false</SharedDoc>
  <HLinks>
    <vt:vector size="18" baseType="variant">
      <vt:variant>
        <vt:i4>1769555</vt:i4>
      </vt:variant>
      <vt:variant>
        <vt:i4>0</vt:i4>
      </vt:variant>
      <vt:variant>
        <vt:i4>0</vt:i4>
      </vt:variant>
      <vt:variant>
        <vt:i4>5</vt:i4>
      </vt:variant>
      <vt:variant>
        <vt:lpwstr>http://www.ug.dk/</vt:lpwstr>
      </vt:variant>
      <vt:variant>
        <vt:lpwstr/>
      </vt:variant>
      <vt:variant>
        <vt:i4>5701723</vt:i4>
      </vt:variant>
      <vt:variant>
        <vt:i4>6</vt:i4>
      </vt:variant>
      <vt:variant>
        <vt:i4>0</vt:i4>
      </vt:variant>
      <vt:variant>
        <vt:i4>5</vt:i4>
      </vt:variant>
      <vt:variant>
        <vt:lpwstr>http://www.uu-nordvestjylland.dk/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http://www.uu-nordvestjylland.dk/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Herning Kommune</dc:creator>
  <cp:keywords/>
  <cp:lastModifiedBy>Janni Ebbesen (Holstebro Kommune)</cp:lastModifiedBy>
  <cp:revision>6</cp:revision>
  <cp:lastPrinted>2011-01-18T14:33:00Z</cp:lastPrinted>
  <dcterms:created xsi:type="dcterms:W3CDTF">2024-11-21T08:25:00Z</dcterms:created>
  <dcterms:modified xsi:type="dcterms:W3CDTF">2025-11-11T11:59:00Z</dcterms:modified>
</cp:coreProperties>
</file>